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5CEE" w14:textId="1DE8BA8B" w:rsidR="0087033A" w:rsidRDefault="00D722C6" w:rsidP="00D91082">
      <w:pPr>
        <w:jc w:val="left"/>
        <w:rPr>
          <w:b/>
          <w:color w:val="0070C0"/>
          <w:sz w:val="24"/>
          <w:szCs w:val="24"/>
        </w:rPr>
      </w:pPr>
      <w:r w:rsidRPr="00FF7675">
        <w:rPr>
          <w:b/>
          <w:color w:val="0070C0"/>
          <w:sz w:val="32"/>
          <w:szCs w:val="32"/>
        </w:rPr>
        <w:t>Pressemitteilung</w:t>
      </w:r>
      <w:r w:rsidR="00670897">
        <w:rPr>
          <w:b/>
          <w:color w:val="0070C0"/>
          <w:sz w:val="32"/>
          <w:szCs w:val="32"/>
        </w:rPr>
        <w:t xml:space="preserve"> </w:t>
      </w:r>
      <w:r w:rsidR="00010040" w:rsidRPr="00FF7675">
        <w:rPr>
          <w:b/>
          <w:color w:val="0070C0"/>
          <w:sz w:val="32"/>
          <w:szCs w:val="32"/>
        </w:rPr>
        <w:br/>
      </w:r>
      <w:r w:rsidR="0087033A" w:rsidRPr="00FF7675">
        <w:rPr>
          <w:b/>
          <w:color w:val="0070C0"/>
          <w:sz w:val="24"/>
          <w:szCs w:val="24"/>
        </w:rPr>
        <w:br/>
      </w:r>
      <w:r w:rsidR="00C14525" w:rsidRPr="00C14525">
        <w:rPr>
          <w:b/>
          <w:color w:val="0070C0"/>
          <w:sz w:val="24"/>
          <w:szCs w:val="24"/>
        </w:rPr>
        <w:t>Übergabe der Rhine-Ruhr 2025 FISU Games-Grubenlampe in Brüssel: Ein starkes Zeichen für die Werte Europas und des Hochschulsports</w:t>
      </w:r>
    </w:p>
    <w:p w14:paraId="3D0325E1" w14:textId="7690ED54" w:rsidR="00407197" w:rsidRDefault="00300484" w:rsidP="00BD172C">
      <w:pPr>
        <w:jc w:val="left"/>
        <w:rPr>
          <w:b/>
          <w:bCs/>
        </w:rPr>
      </w:pPr>
      <w:r w:rsidRPr="00204C2B">
        <w:rPr>
          <w:rFonts w:ascii="Verdana" w:hAnsi="Verdana"/>
          <w:b/>
          <w:bCs/>
          <w:i/>
          <w:iCs/>
        </w:rPr>
        <w:t>Dieburg, 6. Juni 2025</w:t>
      </w:r>
      <w:r w:rsidRPr="00204C2B">
        <w:rPr>
          <w:rFonts w:ascii="Verdana" w:hAnsi="Verdana"/>
          <w:b/>
          <w:bCs/>
        </w:rPr>
        <w:t xml:space="preserve"> – Der Allgemeine Deutsche Hochschulsportverband (adh) hat am 5. Juni gemeinsam mit Vertreterinnen und Vertretern der Staatskanzlei Nordrhein-Westfalen im Europäischen Parlament in Brüssel ein eindrucksvolles Signal für die verbindende Kraft des Sports gesetzt. Im feierlichen Rahmen wurde die Grubenlampe – das Symbol der Rhine-Ruhr 2025 FISU World University Games – offiziell übergeben.</w:t>
      </w:r>
    </w:p>
    <w:p w14:paraId="2DAC031C" w14:textId="77777777" w:rsidR="003521EB" w:rsidRPr="007B3E59" w:rsidRDefault="003521EB" w:rsidP="003521EB">
      <w:pPr>
        <w:rPr>
          <w:rFonts w:ascii="Verdana" w:hAnsi="Verdana"/>
        </w:rPr>
      </w:pPr>
      <w:r w:rsidRPr="007B3E59">
        <w:rPr>
          <w:rFonts w:ascii="Verdana" w:hAnsi="Verdana"/>
        </w:rPr>
        <w:t xml:space="preserve">In Anwesenheit hochrangiger EU-Repräsentantinnen und -Repräsentanten, darunter Sabine Verheyen (Erste Vizepräsidentin des Europäischen Parlaments), EU-Kommissar Glenn </w:t>
      </w:r>
      <w:proofErr w:type="spellStart"/>
      <w:r w:rsidRPr="007B3E59">
        <w:rPr>
          <w:rFonts w:ascii="Verdana" w:hAnsi="Verdana"/>
        </w:rPr>
        <w:t>Micallef</w:t>
      </w:r>
      <w:proofErr w:type="spellEnd"/>
      <w:r w:rsidRPr="007B3E59">
        <w:rPr>
          <w:rFonts w:ascii="Verdana" w:hAnsi="Verdana"/>
        </w:rPr>
        <w:t xml:space="preserve"> und </w:t>
      </w:r>
      <w:proofErr w:type="spellStart"/>
      <w:r w:rsidRPr="007B3E59">
        <w:rPr>
          <w:rFonts w:ascii="Verdana" w:hAnsi="Verdana"/>
        </w:rPr>
        <w:t>Nela</w:t>
      </w:r>
      <w:proofErr w:type="spellEnd"/>
      <w:r w:rsidRPr="007B3E59">
        <w:rPr>
          <w:rFonts w:ascii="Verdana" w:hAnsi="Verdana"/>
        </w:rPr>
        <w:t xml:space="preserve"> Riehl (Vorsitzende des Kulturausschusses), würdigten die Beteiligten die Rolle des Sports als Motor für europäische Einheit, Dialog und gesellschaftliche Teilhabe.</w:t>
      </w:r>
    </w:p>
    <w:p w14:paraId="3B002688" w14:textId="77777777" w:rsidR="003521EB" w:rsidRPr="007B3E59" w:rsidRDefault="003521EB" w:rsidP="003521EB">
      <w:pPr>
        <w:rPr>
          <w:rFonts w:ascii="Verdana" w:hAnsi="Verdana"/>
        </w:rPr>
      </w:pPr>
      <w:r>
        <w:rPr>
          <w:rFonts w:ascii="Verdana" w:hAnsi="Verdana"/>
        </w:rPr>
        <w:t xml:space="preserve">Der </w:t>
      </w:r>
      <w:r w:rsidRPr="007B3E59">
        <w:rPr>
          <w:rFonts w:ascii="Verdana" w:hAnsi="Verdana"/>
        </w:rPr>
        <w:t>adh-Vorstandsvorsitzende Jörg Förster</w:t>
      </w:r>
      <w:r>
        <w:rPr>
          <w:rFonts w:ascii="Verdana" w:hAnsi="Verdana"/>
        </w:rPr>
        <w:t xml:space="preserve"> hob in seiner Rede</w:t>
      </w:r>
      <w:r w:rsidRPr="007B3E59">
        <w:rPr>
          <w:rFonts w:ascii="Verdana" w:hAnsi="Verdana"/>
        </w:rPr>
        <w:t xml:space="preserve"> nicht nur die internationale Dimension der FISU Games hervor – </w:t>
      </w:r>
      <w:r>
        <w:rPr>
          <w:rFonts w:ascii="Verdana" w:hAnsi="Verdana"/>
        </w:rPr>
        <w:t>rund</w:t>
      </w:r>
      <w:r w:rsidRPr="007B3E59">
        <w:rPr>
          <w:rFonts w:ascii="Verdana" w:hAnsi="Verdana"/>
        </w:rPr>
        <w:t xml:space="preserve"> 8</w:t>
      </w:r>
      <w:r>
        <w:rPr>
          <w:rFonts w:ascii="Verdana" w:hAnsi="Verdana"/>
        </w:rPr>
        <w:t>.</w:t>
      </w:r>
      <w:r w:rsidRPr="007B3E59">
        <w:rPr>
          <w:rFonts w:ascii="Verdana" w:hAnsi="Verdana"/>
        </w:rPr>
        <w:t>500 Sportlerinnen</w:t>
      </w:r>
      <w:r>
        <w:rPr>
          <w:rFonts w:ascii="Verdana" w:hAnsi="Verdana"/>
        </w:rPr>
        <w:t>, Sportler</w:t>
      </w:r>
      <w:r w:rsidRPr="007B3E59">
        <w:rPr>
          <w:rFonts w:ascii="Verdana" w:hAnsi="Verdana"/>
        </w:rPr>
        <w:t xml:space="preserve"> und Offizielle aus 150 Nationen werden </w:t>
      </w:r>
      <w:r>
        <w:rPr>
          <w:rFonts w:ascii="Verdana" w:hAnsi="Verdana"/>
        </w:rPr>
        <w:t>zum größten Multisport-Event des Jahres 2025</w:t>
      </w:r>
      <w:r w:rsidRPr="007B3E5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in Deutschland </w:t>
      </w:r>
      <w:r w:rsidRPr="007B3E59">
        <w:rPr>
          <w:rFonts w:ascii="Verdana" w:hAnsi="Verdana"/>
        </w:rPr>
        <w:t>erwartet –, sondern betonte auch die damit verbundene gesellschaftspolitische Verantwortung:</w:t>
      </w:r>
    </w:p>
    <w:p w14:paraId="0FD315B0" w14:textId="77777777" w:rsidR="003521EB" w:rsidRPr="007B3E59" w:rsidRDefault="003521EB" w:rsidP="003521EB">
      <w:pPr>
        <w:rPr>
          <w:rFonts w:ascii="Verdana" w:hAnsi="Verdana"/>
        </w:rPr>
      </w:pPr>
      <w:r w:rsidRPr="007B3E59">
        <w:rPr>
          <w:rFonts w:ascii="Verdana" w:hAnsi="Verdana"/>
        </w:rPr>
        <w:t>„In einer Zeit, in der extreme Positionen und politische Spannungen zentrale Werte wie Freiheit, Demokratie und Menschenrechte gefährden, steht die Europäische Union für Einheit und Frieden – Werte, die auch im internationalen Hochschulsport fest verankert sind.“</w:t>
      </w:r>
    </w:p>
    <w:p w14:paraId="2FF3B217" w14:textId="77777777" w:rsidR="003521EB" w:rsidRPr="007B3E59" w:rsidRDefault="003521EB" w:rsidP="003521EB">
      <w:pPr>
        <w:rPr>
          <w:rFonts w:ascii="Verdana" w:hAnsi="Verdana"/>
        </w:rPr>
      </w:pPr>
      <w:r w:rsidRPr="009A30B8">
        <w:rPr>
          <w:rFonts w:ascii="Verdana" w:hAnsi="Verdana"/>
        </w:rPr>
        <w:t>Ein symbolträchtiger Höhepunkt war die Übergabe der FISU Games-Grubenlampe durch die Athletin Leah Lawall (DSHS Köln), die bei den FISU Games im Taekwondo für das Team Studi startet, an das Europäische Parlament.</w:t>
      </w:r>
    </w:p>
    <w:p w14:paraId="3303FC31" w14:textId="77777777" w:rsidR="003521EB" w:rsidRPr="007B3E59" w:rsidRDefault="003521EB" w:rsidP="003521EB">
      <w:pPr>
        <w:rPr>
          <w:rFonts w:ascii="Verdana" w:hAnsi="Verdana"/>
        </w:rPr>
      </w:pPr>
      <w:r w:rsidRPr="007B3E59">
        <w:rPr>
          <w:rFonts w:ascii="Verdana" w:hAnsi="Verdana"/>
        </w:rPr>
        <w:t xml:space="preserve">Im Anschluss diskutierten Expertinnen und Experten aus Sport, Wissenschaft und Politik im Rahmen einer öffentlichen Veranstaltung in der Landesvertretung Nordrhein-Westfalens </w:t>
      </w:r>
      <w:r w:rsidRPr="00A27ABC">
        <w:rPr>
          <w:rFonts w:ascii="Verdana" w:hAnsi="Verdana"/>
        </w:rPr>
        <w:t>unter dem Titel „Sport für alle – Die Bedeutung von Bewegung im Alltag“. N</w:t>
      </w:r>
      <w:r w:rsidRPr="007B3E59">
        <w:rPr>
          <w:rFonts w:ascii="Verdana" w:hAnsi="Verdana"/>
        </w:rPr>
        <w:t>eben Fachvorträgen standen Best-Practice-Beispiele und die Potenziale von Sportgroßveranstaltungen im Fokus – mit besonderem Blick auf den gesellschaftlichen Mehrwert der FISU World University Games.</w:t>
      </w:r>
    </w:p>
    <w:p w14:paraId="6B54FFCA" w14:textId="3AEEA37E" w:rsidR="008115B6" w:rsidRDefault="003521EB" w:rsidP="003521EB">
      <w:r w:rsidRPr="007B3E59">
        <w:rPr>
          <w:rFonts w:ascii="Verdana" w:hAnsi="Verdana"/>
        </w:rPr>
        <w:t xml:space="preserve">Die Brüsseler Veranstaltung machte deutlich: Die Rhine-Ruhr 2025 FISU World University Games sind weit mehr als ein sportliches Event – sie sind ein </w:t>
      </w:r>
      <w:r>
        <w:rPr>
          <w:rFonts w:ascii="Verdana" w:hAnsi="Verdana"/>
        </w:rPr>
        <w:t>internationales</w:t>
      </w:r>
      <w:r w:rsidRPr="007B3E59">
        <w:rPr>
          <w:rFonts w:ascii="Verdana" w:hAnsi="Verdana"/>
        </w:rPr>
        <w:t xml:space="preserve"> Projekt, getragen von Offenheit, Vielfalt und dem festen Glauben an die integrative Kraft des Sports.</w:t>
      </w:r>
    </w:p>
    <w:p w14:paraId="2CBD5AAA" w14:textId="77777777" w:rsidR="002C15E3" w:rsidRDefault="002C15E3" w:rsidP="00EE2081">
      <w:pPr>
        <w:jc w:val="left"/>
        <w:rPr>
          <w:rFonts w:ascii="Verdana" w:hAnsi="Verdana"/>
          <w:b/>
          <w:bCs/>
        </w:rPr>
      </w:pPr>
    </w:p>
    <w:p w14:paraId="201C9A33" w14:textId="30216A7F" w:rsidR="008C43D7" w:rsidRDefault="00A83F1C" w:rsidP="00EE2081">
      <w:pPr>
        <w:jc w:val="left"/>
        <w:rPr>
          <w:rFonts w:ascii="Verdana" w:hAnsi="Verdana"/>
          <w:b/>
          <w:bCs/>
        </w:rPr>
      </w:pPr>
      <w:r w:rsidRPr="00C975C5">
        <w:rPr>
          <w:rFonts w:ascii="Verdana" w:hAnsi="Verdana"/>
          <w:b/>
          <w:bCs/>
        </w:rPr>
        <w:lastRenderedPageBreak/>
        <w:t>Kostenfreies Bildmaterial</w:t>
      </w:r>
      <w:r w:rsidR="00EE2081">
        <w:rPr>
          <w:rFonts w:ascii="Verdana" w:hAnsi="Verdana"/>
          <w:b/>
          <w:bCs/>
        </w:rPr>
        <w:t xml:space="preserve"> für redaktionelle Zwecke</w:t>
      </w:r>
    </w:p>
    <w:p w14:paraId="48012482" w14:textId="38159170" w:rsidR="0087000D" w:rsidRPr="008C43D7" w:rsidRDefault="0087000D" w:rsidP="0087000D">
      <w:pPr>
        <w:pStyle w:val="Listenabsatz"/>
        <w:numPr>
          <w:ilvl w:val="0"/>
          <w:numId w:val="23"/>
        </w:numPr>
        <w:rPr>
          <w:rFonts w:ascii="Verdana" w:hAnsi="Verdana"/>
        </w:rPr>
      </w:pPr>
      <w:hyperlink r:id="rId11" w:history="1">
        <w:r w:rsidRPr="00022635">
          <w:rPr>
            <w:rStyle w:val="Hyperlink"/>
          </w:rPr>
          <w:t>Bildauswahl</w:t>
        </w:r>
      </w:hyperlink>
    </w:p>
    <w:p w14:paraId="52639DC0" w14:textId="79E12162" w:rsidR="00CD6C5D" w:rsidRDefault="00EE6AAE" w:rsidP="00EE2081">
      <w:pPr>
        <w:jc w:val="left"/>
        <w:rPr>
          <w:rFonts w:ascii="Verdana" w:hAnsi="Verdana"/>
          <w:b/>
          <w:bCs/>
          <w:szCs w:val="17"/>
        </w:rPr>
      </w:pPr>
      <w:r w:rsidRPr="001558D8">
        <w:rPr>
          <w:rFonts w:ascii="Verdana" w:hAnsi="Verdana"/>
          <w:b/>
          <w:bCs/>
          <w:szCs w:val="17"/>
        </w:rPr>
        <w:t>Weitere Infos</w:t>
      </w:r>
      <w:r w:rsidR="00EE2081">
        <w:rPr>
          <w:rFonts w:ascii="Verdana" w:hAnsi="Verdana"/>
          <w:b/>
          <w:bCs/>
          <w:szCs w:val="17"/>
        </w:rPr>
        <w:t xml:space="preserve"> </w:t>
      </w:r>
    </w:p>
    <w:p w14:paraId="18D85400" w14:textId="36DF87FB" w:rsidR="00AF4B69" w:rsidRDefault="002E48BD" w:rsidP="00895116">
      <w:pPr>
        <w:pStyle w:val="Listenabsatz"/>
        <w:numPr>
          <w:ilvl w:val="0"/>
          <w:numId w:val="23"/>
        </w:numPr>
      </w:pPr>
      <w:hyperlink r:id="rId12" w:history="1">
        <w:r w:rsidRPr="00FD214A">
          <w:rPr>
            <w:rStyle w:val="Hyperlink"/>
          </w:rPr>
          <w:t>adh-We</w:t>
        </w:r>
        <w:bookmarkStart w:id="0" w:name="_Hlt193892681"/>
        <w:bookmarkStart w:id="1" w:name="_Hlt193892682"/>
        <w:r w:rsidRPr="00FD214A">
          <w:rPr>
            <w:rStyle w:val="Hyperlink"/>
          </w:rPr>
          <w:t>b</w:t>
        </w:r>
        <w:bookmarkEnd w:id="0"/>
        <w:bookmarkEnd w:id="1"/>
        <w:r w:rsidRPr="00FD214A">
          <w:rPr>
            <w:rStyle w:val="Hyperlink"/>
          </w:rPr>
          <w:t>site</w:t>
        </w:r>
      </w:hyperlink>
    </w:p>
    <w:tbl>
      <w:tblPr>
        <w:tblStyle w:val="TabellemithellemGitternetz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700"/>
        <w:gridCol w:w="2340"/>
      </w:tblGrid>
      <w:tr w:rsidR="0040528E" w14:paraId="34DCC9ED" w14:textId="213D8F71" w:rsidTr="00A44A01">
        <w:tc>
          <w:tcPr>
            <w:tcW w:w="2943" w:type="dxa"/>
          </w:tcPr>
          <w:p w14:paraId="7D8FD46B" w14:textId="77777777" w:rsidR="008613A7" w:rsidRDefault="008613A7" w:rsidP="586A3AE8">
            <w:pPr>
              <w:spacing w:line="276" w:lineRule="auto"/>
              <w:jc w:val="left"/>
              <w:rPr>
                <w:b/>
                <w:szCs w:val="17"/>
              </w:rPr>
            </w:pPr>
          </w:p>
          <w:p w14:paraId="067F8912" w14:textId="199B8025" w:rsidR="0040528E" w:rsidRDefault="0040528E" w:rsidP="586A3AE8">
            <w:pPr>
              <w:spacing w:line="276" w:lineRule="auto"/>
              <w:jc w:val="left"/>
              <w:rPr>
                <w:b/>
                <w:bCs/>
              </w:rPr>
            </w:pPr>
            <w:r w:rsidRPr="00314FCC">
              <w:rPr>
                <w:b/>
                <w:szCs w:val="17"/>
              </w:rPr>
              <w:t>Kontakt</w:t>
            </w:r>
            <w:r w:rsidR="00A44A01">
              <w:rPr>
                <w:b/>
                <w:szCs w:val="17"/>
              </w:rPr>
              <w:t xml:space="preserve"> adh</w:t>
            </w:r>
          </w:p>
        </w:tc>
        <w:tc>
          <w:tcPr>
            <w:tcW w:w="2700" w:type="dxa"/>
          </w:tcPr>
          <w:p w14:paraId="65BA3DAC" w14:textId="77777777" w:rsidR="0040528E" w:rsidRDefault="0040528E" w:rsidP="586A3AE8">
            <w:pPr>
              <w:spacing w:line="276" w:lineRule="auto"/>
              <w:jc w:val="left"/>
              <w:rPr>
                <w:b/>
                <w:bCs/>
              </w:rPr>
            </w:pPr>
          </w:p>
        </w:tc>
        <w:tc>
          <w:tcPr>
            <w:tcW w:w="2340" w:type="dxa"/>
          </w:tcPr>
          <w:p w14:paraId="51B4A316" w14:textId="77777777" w:rsidR="0040528E" w:rsidRDefault="0040528E" w:rsidP="586A3AE8">
            <w:pPr>
              <w:spacing w:line="276" w:lineRule="auto"/>
              <w:jc w:val="left"/>
              <w:rPr>
                <w:b/>
                <w:bCs/>
              </w:rPr>
            </w:pPr>
          </w:p>
        </w:tc>
      </w:tr>
      <w:tr w:rsidR="0040528E" w:rsidRPr="0040528E" w14:paraId="499183D8" w14:textId="7EF4D5CD" w:rsidTr="00A44A01">
        <w:tc>
          <w:tcPr>
            <w:tcW w:w="2943" w:type="dxa"/>
          </w:tcPr>
          <w:p w14:paraId="153B45CB" w14:textId="68FB8D98" w:rsidR="0040528E" w:rsidRPr="0040528E" w:rsidRDefault="0040528E" w:rsidP="586A3AE8">
            <w:pPr>
              <w:spacing w:line="276" w:lineRule="auto"/>
              <w:jc w:val="left"/>
              <w:rPr>
                <w:sz w:val="14"/>
                <w:szCs w:val="14"/>
              </w:rPr>
            </w:pPr>
            <w:r w:rsidRPr="0089213E">
              <w:rPr>
                <w:sz w:val="14"/>
                <w:szCs w:val="14"/>
              </w:rPr>
              <w:br/>
              <w:t>Julia Frasch</w:t>
            </w:r>
            <w:r>
              <w:rPr>
                <w:sz w:val="14"/>
                <w:szCs w:val="14"/>
              </w:rPr>
              <w:br/>
            </w:r>
            <w:r w:rsidRPr="0089213E">
              <w:rPr>
                <w:sz w:val="14"/>
                <w:szCs w:val="14"/>
              </w:rPr>
              <w:t>Öffentlichkeitsreferentin</w:t>
            </w:r>
            <w:r w:rsidRPr="0089213E">
              <w:rPr>
                <w:sz w:val="14"/>
                <w:szCs w:val="14"/>
              </w:rPr>
              <w:br/>
              <w:t>Tel.: +49 163 2086114</w:t>
            </w:r>
            <w:r w:rsidRPr="0089213E">
              <w:rPr>
                <w:sz w:val="14"/>
                <w:szCs w:val="14"/>
              </w:rPr>
              <w:br/>
              <w:t xml:space="preserve">E-Mail: </w:t>
            </w:r>
            <w:hyperlink r:id="rId13" w:history="1">
              <w:r w:rsidRPr="0089213E">
                <w:rPr>
                  <w:rStyle w:val="Hyperlink"/>
                  <w:color w:val="auto"/>
                  <w:sz w:val="14"/>
                  <w:szCs w:val="14"/>
                </w:rPr>
                <w:t>frasch@adh.de</w:t>
              </w:r>
            </w:hyperlink>
          </w:p>
        </w:tc>
        <w:tc>
          <w:tcPr>
            <w:tcW w:w="2700" w:type="dxa"/>
          </w:tcPr>
          <w:p w14:paraId="1DF1352B" w14:textId="44DAB219" w:rsidR="0040528E" w:rsidRPr="00932899" w:rsidRDefault="0040528E" w:rsidP="586A3AE8">
            <w:pPr>
              <w:spacing w:line="276" w:lineRule="auto"/>
              <w:jc w:val="left"/>
              <w:rPr>
                <w:b/>
                <w:bCs/>
              </w:rPr>
            </w:pPr>
            <w:r w:rsidRPr="00932899">
              <w:rPr>
                <w:sz w:val="14"/>
                <w:szCs w:val="14"/>
              </w:rPr>
              <w:br/>
            </w:r>
            <w:r w:rsidR="005F4106">
              <w:rPr>
                <w:sz w:val="14"/>
                <w:szCs w:val="14"/>
              </w:rPr>
              <w:t>Benjamin Schenk</w:t>
            </w:r>
            <w:r>
              <w:rPr>
                <w:sz w:val="14"/>
                <w:szCs w:val="14"/>
              </w:rPr>
              <w:br/>
            </w:r>
            <w:r w:rsidR="005F4106">
              <w:rPr>
                <w:sz w:val="14"/>
                <w:szCs w:val="14"/>
              </w:rPr>
              <w:t>adh-Generalsekretär</w:t>
            </w:r>
            <w:r w:rsidRPr="00932899">
              <w:rPr>
                <w:sz w:val="14"/>
                <w:szCs w:val="14"/>
              </w:rPr>
              <w:br/>
            </w:r>
            <w:r w:rsidRPr="00177B97">
              <w:rPr>
                <w:sz w:val="14"/>
                <w:szCs w:val="14"/>
              </w:rPr>
              <w:t>Tel</w:t>
            </w:r>
            <w:r w:rsidRPr="00932899">
              <w:rPr>
                <w:sz w:val="14"/>
                <w:szCs w:val="14"/>
              </w:rPr>
              <w:t xml:space="preserve">: +49 </w:t>
            </w:r>
            <w:r>
              <w:rPr>
                <w:sz w:val="14"/>
                <w:szCs w:val="14"/>
              </w:rPr>
              <w:t>6071 2086</w:t>
            </w:r>
            <w:r w:rsidR="005F4106">
              <w:rPr>
                <w:sz w:val="14"/>
                <w:szCs w:val="14"/>
              </w:rPr>
              <w:t>10</w:t>
            </w:r>
            <w:r w:rsidRPr="00932899">
              <w:rPr>
                <w:sz w:val="14"/>
                <w:szCs w:val="14"/>
              </w:rPr>
              <w:br/>
              <w:t>E-Mail:</w:t>
            </w:r>
            <w:r w:rsidRPr="00932899">
              <w:rPr>
                <w:color w:val="000000" w:themeColor="text1"/>
                <w:sz w:val="14"/>
                <w:szCs w:val="14"/>
              </w:rPr>
              <w:t xml:space="preserve"> </w:t>
            </w:r>
            <w:hyperlink r:id="rId14" w:history="1">
              <w:r w:rsidR="005F4106" w:rsidRPr="005F4106">
                <w:rPr>
                  <w:rStyle w:val="Hyperlink"/>
                  <w:color w:val="000000" w:themeColor="text1"/>
                  <w:sz w:val="14"/>
                  <w:szCs w:val="14"/>
                </w:rPr>
                <w:t>schenk@adh.de</w:t>
              </w:r>
            </w:hyperlink>
          </w:p>
        </w:tc>
        <w:tc>
          <w:tcPr>
            <w:tcW w:w="2340" w:type="dxa"/>
          </w:tcPr>
          <w:p w14:paraId="11BB1EB3" w14:textId="4418E821" w:rsidR="0040528E" w:rsidRPr="0040528E" w:rsidRDefault="0040528E" w:rsidP="586A3AE8">
            <w:pPr>
              <w:spacing w:line="276" w:lineRule="auto"/>
              <w:jc w:val="left"/>
              <w:rPr>
                <w:sz w:val="14"/>
                <w:szCs w:val="14"/>
              </w:rPr>
            </w:pPr>
          </w:p>
        </w:tc>
      </w:tr>
      <w:tr w:rsidR="0040528E" w:rsidRPr="00AE371F" w14:paraId="4DBB22BC" w14:textId="5A00B558" w:rsidTr="00A44A01">
        <w:tc>
          <w:tcPr>
            <w:tcW w:w="5643" w:type="dxa"/>
            <w:gridSpan w:val="2"/>
          </w:tcPr>
          <w:p w14:paraId="6E7BCB69" w14:textId="77777777" w:rsidR="0040528E" w:rsidRPr="0040528E" w:rsidRDefault="0040528E" w:rsidP="586A3AE8">
            <w:pPr>
              <w:spacing w:line="276" w:lineRule="auto"/>
              <w:jc w:val="left"/>
              <w:rPr>
                <w:sz w:val="14"/>
                <w:szCs w:val="14"/>
              </w:rPr>
            </w:pPr>
          </w:p>
          <w:p w14:paraId="1E376219" w14:textId="77777777" w:rsidR="0040528E" w:rsidRPr="00A34BC4" w:rsidRDefault="0040528E" w:rsidP="586A3AE8">
            <w:pPr>
              <w:spacing w:line="276" w:lineRule="auto"/>
              <w:jc w:val="left"/>
              <w:rPr>
                <w:sz w:val="14"/>
                <w:szCs w:val="14"/>
                <w:lang w:val="en-GB"/>
              </w:rPr>
            </w:pPr>
            <w:r>
              <w:rPr>
                <w:rFonts w:ascii="Verdana" w:eastAsiaTheme="minorEastAsia" w:hAnsi="Verdana"/>
                <w:noProof/>
                <w:lang w:eastAsia="de-DE"/>
              </w:rPr>
              <w:drawing>
                <wp:inline distT="0" distB="0" distL="0" distR="0" wp14:anchorId="21126BCA" wp14:editId="5ABDEE69">
                  <wp:extent cx="180975" cy="180975"/>
                  <wp:effectExtent l="0" t="0" r="9525" b="9525"/>
                  <wp:docPr id="8" name="Grafik 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Theme="minorEastAsia" w:hAnsi="Verdana"/>
                <w:noProof/>
                <w:lang w:eastAsia="de-DE"/>
              </w:rPr>
              <w:t xml:space="preserve">  </w:t>
            </w:r>
            <w:r>
              <w:rPr>
                <w:rFonts w:ascii="Verdana" w:eastAsiaTheme="minorEastAsia" w:hAnsi="Verdana"/>
                <w:noProof/>
                <w:lang w:eastAsia="de-DE"/>
              </w:rPr>
              <w:drawing>
                <wp:inline distT="0" distB="0" distL="0" distR="0" wp14:anchorId="43701DAB" wp14:editId="3F2EF5B3">
                  <wp:extent cx="180975" cy="180975"/>
                  <wp:effectExtent l="0" t="0" r="9525" b="9525"/>
                  <wp:docPr id="7" name="Grafik 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Theme="minorEastAsia" w:hAnsi="Verdana"/>
                <w:noProof/>
                <w:lang w:eastAsia="de-DE"/>
              </w:rPr>
              <w:t>  </w:t>
            </w:r>
            <w:r>
              <w:rPr>
                <w:rFonts w:ascii="Verdana" w:eastAsiaTheme="minorEastAsia" w:hAnsi="Verdana"/>
                <w:noProof/>
                <w:lang w:eastAsia="de-DE"/>
              </w:rPr>
              <w:drawing>
                <wp:inline distT="0" distB="0" distL="0" distR="0" wp14:anchorId="07949FEF" wp14:editId="6BC8475F">
                  <wp:extent cx="120650" cy="180975"/>
                  <wp:effectExtent l="0" t="0" r="0" b="9525"/>
                  <wp:docPr id="6" name="Grafik 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Theme="minorEastAsia" w:hAnsi="Verdana"/>
                <w:noProof/>
                <w:lang w:eastAsia="de-DE"/>
              </w:rPr>
              <w:t>  </w:t>
            </w:r>
            <w:r>
              <w:rPr>
                <w:rFonts w:ascii="Verdana" w:eastAsiaTheme="minorEastAsia" w:hAnsi="Verdana"/>
                <w:noProof/>
                <w:lang w:eastAsia="de-DE"/>
              </w:rPr>
              <w:drawing>
                <wp:inline distT="0" distB="0" distL="0" distR="0" wp14:anchorId="7D670683" wp14:editId="7471CB4B">
                  <wp:extent cx="180975" cy="180975"/>
                  <wp:effectExtent l="0" t="0" r="9525" b="9525"/>
                  <wp:docPr id="4" name="Grafik 4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839DE10" w14:textId="77777777" w:rsidR="0040528E" w:rsidRPr="00932899" w:rsidRDefault="0040528E" w:rsidP="586A3AE8">
            <w:pPr>
              <w:spacing w:line="276" w:lineRule="auto"/>
              <w:jc w:val="left"/>
              <w:rPr>
                <w:sz w:val="14"/>
                <w:szCs w:val="14"/>
              </w:rPr>
            </w:pPr>
          </w:p>
        </w:tc>
      </w:tr>
    </w:tbl>
    <w:p w14:paraId="1F307558" w14:textId="77777777" w:rsidR="00AE371F" w:rsidRPr="0052139D" w:rsidRDefault="00AE371F">
      <w:pPr>
        <w:spacing w:line="276" w:lineRule="auto"/>
        <w:jc w:val="left"/>
        <w:rPr>
          <w:lang w:val="en-GB"/>
        </w:rPr>
      </w:pPr>
    </w:p>
    <w:sectPr w:rsidR="00AE371F" w:rsidRPr="0052139D" w:rsidSect="00405D7F">
      <w:headerReference w:type="default" r:id="rId23"/>
      <w:headerReference w:type="first" r:id="rId24"/>
      <w:footerReference w:type="first" r:id="rId25"/>
      <w:pgSz w:w="11906" w:h="16838" w:code="9"/>
      <w:pgMar w:top="1474" w:right="2608" w:bottom="907" w:left="1418" w:header="782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453A" w14:textId="77777777" w:rsidR="00E421EA" w:rsidRDefault="00E421EA" w:rsidP="005F6894">
      <w:r>
        <w:separator/>
      </w:r>
    </w:p>
  </w:endnote>
  <w:endnote w:type="continuationSeparator" w:id="0">
    <w:p w14:paraId="018BB029" w14:textId="77777777" w:rsidR="00E421EA" w:rsidRDefault="00E421EA" w:rsidP="005F6894">
      <w:r>
        <w:continuationSeparator/>
      </w:r>
    </w:p>
  </w:endnote>
  <w:endnote w:type="continuationNotice" w:id="1">
    <w:p w14:paraId="671919BB" w14:textId="77777777" w:rsidR="00E421EA" w:rsidRDefault="00E421E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foOTDisp-Regular">
    <w:panose1 w:val="020B0604020202020204"/>
    <w:charset w:val="00"/>
    <w:family w:val="modern"/>
    <w:notTrueType/>
    <w:pitch w:val="variable"/>
    <w:sig w:usb0="800000EF" w:usb1="4000206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8610" w14:textId="77777777" w:rsidR="0047107F" w:rsidRDefault="0047107F" w:rsidP="00FC548B">
    <w:pPr>
      <w:pStyle w:val="Fuzeile"/>
    </w:pPr>
  </w:p>
  <w:p w14:paraId="36F2F18C" w14:textId="77777777" w:rsidR="0047107F" w:rsidRDefault="0047107F" w:rsidP="00FC548B">
    <w:pPr>
      <w:pStyle w:val="Fuzeile"/>
    </w:pPr>
  </w:p>
  <w:p w14:paraId="21296A9E" w14:textId="77777777" w:rsidR="0047107F" w:rsidRDefault="0047107F" w:rsidP="00FC548B">
    <w:pPr>
      <w:pStyle w:val="Fuzeile"/>
    </w:pPr>
  </w:p>
  <w:p w14:paraId="4CEBF24F" w14:textId="77777777" w:rsidR="0047107F" w:rsidRDefault="0047107F" w:rsidP="00FC548B">
    <w:pPr>
      <w:pStyle w:val="Fuzeile"/>
    </w:pPr>
  </w:p>
  <w:p w14:paraId="12BBA269" w14:textId="77777777" w:rsidR="00984CCC" w:rsidRDefault="00984CCC" w:rsidP="00FC54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3577" w14:textId="77777777" w:rsidR="00E421EA" w:rsidRDefault="00E421EA" w:rsidP="005F6894">
      <w:r>
        <w:separator/>
      </w:r>
    </w:p>
  </w:footnote>
  <w:footnote w:type="continuationSeparator" w:id="0">
    <w:p w14:paraId="0F7E6885" w14:textId="77777777" w:rsidR="00E421EA" w:rsidRDefault="00E421EA" w:rsidP="005F6894">
      <w:r>
        <w:continuationSeparator/>
      </w:r>
    </w:p>
  </w:footnote>
  <w:footnote w:type="continuationNotice" w:id="1">
    <w:p w14:paraId="621BCC1E" w14:textId="77777777" w:rsidR="00E421EA" w:rsidRDefault="00E421E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A876" w14:textId="77777777" w:rsidR="00133FD1" w:rsidRPr="00521171" w:rsidRDefault="00133FD1" w:rsidP="00133FD1">
    <w:pPr>
      <w:pStyle w:val="Anschriftblau"/>
      <w:tabs>
        <w:tab w:val="right" w:pos="9070"/>
      </w:tabs>
      <w:rPr>
        <w:rFonts w:ascii="Verdana" w:hAnsi="Verdana"/>
        <w:sz w:val="17"/>
        <w:szCs w:val="17"/>
      </w:rPr>
    </w:pPr>
    <w:r w:rsidRPr="005B5959">
      <w:rPr>
        <w:rFonts w:ascii="Verdana" w:hAnsi="Verdana"/>
        <w:sz w:val="17"/>
        <w:szCs w:val="17"/>
      </w:rPr>
      <w:t>Allgemeiner Deutscher Hochschulsportverband</w:t>
    </w:r>
    <w:r w:rsidRPr="00521171">
      <w:rPr>
        <w:rFonts w:ascii="Verdana" w:hAnsi="Verdana"/>
        <w:sz w:val="17"/>
        <w:szCs w:val="17"/>
      </w:rPr>
      <w:tab/>
      <w:t xml:space="preserve">Seite </w:t>
    </w:r>
    <w:r w:rsidRPr="00521171">
      <w:rPr>
        <w:rFonts w:ascii="Verdana" w:hAnsi="Verdana"/>
        <w:sz w:val="17"/>
        <w:szCs w:val="17"/>
      </w:rPr>
      <w:fldChar w:fldCharType="begin"/>
    </w:r>
    <w:r w:rsidRPr="00521171">
      <w:rPr>
        <w:rFonts w:ascii="Verdana" w:hAnsi="Verdana"/>
        <w:sz w:val="17"/>
        <w:szCs w:val="17"/>
      </w:rPr>
      <w:instrText xml:space="preserve"> PAGE </w:instrText>
    </w:r>
    <w:r w:rsidRPr="00521171">
      <w:rPr>
        <w:rFonts w:ascii="Verdana" w:hAnsi="Verdana"/>
        <w:sz w:val="17"/>
        <w:szCs w:val="17"/>
      </w:rPr>
      <w:fldChar w:fldCharType="separate"/>
    </w:r>
    <w:r>
      <w:rPr>
        <w:rFonts w:ascii="Verdana" w:hAnsi="Verdana"/>
        <w:szCs w:val="17"/>
      </w:rPr>
      <w:t>2</w:t>
    </w:r>
    <w:r w:rsidRPr="00521171">
      <w:rPr>
        <w:rFonts w:ascii="Verdana" w:hAnsi="Verdana"/>
        <w:sz w:val="17"/>
        <w:szCs w:val="17"/>
      </w:rPr>
      <w:fldChar w:fldCharType="end"/>
    </w:r>
  </w:p>
  <w:p w14:paraId="2751816C" w14:textId="77777777" w:rsidR="00984CCC" w:rsidRDefault="00984CCC" w:rsidP="00FC54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6A4C" w14:textId="77777777" w:rsidR="00984CCC" w:rsidRDefault="00627E36" w:rsidP="00FC548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9DF595" wp14:editId="24E3551C">
              <wp:simplePos x="0" y="0"/>
              <wp:positionH relativeFrom="margin">
                <wp:posOffset>-232410</wp:posOffset>
              </wp:positionH>
              <wp:positionV relativeFrom="page">
                <wp:posOffset>820420</wp:posOffset>
              </wp:positionV>
              <wp:extent cx="6323965" cy="1324610"/>
              <wp:effectExtent l="0" t="0" r="0" b="8890"/>
              <wp:wrapSquare wrapText="bothSides"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3965" cy="1324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25DA6" w14:textId="77777777" w:rsidR="00984CCC" w:rsidRPr="004D5B0E" w:rsidRDefault="00984CCC" w:rsidP="005F68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69DF59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18.3pt;margin-top:64.6pt;width:497.95pt;height:104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" filled="f" stroked="f">
              <v:textbox>
                <w:txbxContent>
                  <w:p w14:paraId="70725DA6" w14:textId="77777777" w:rsidR="00984CCC" w:rsidRPr="004D5B0E" w:rsidRDefault="00984CCC" w:rsidP="005F6894"/>
                </w:txbxContent>
              </v:textbox>
              <w10:wrap type="square" anchorx="margin" anchory="page"/>
            </v:shape>
          </w:pict>
        </mc:Fallback>
      </mc:AlternateContent>
    </w:r>
    <w:r w:rsidR="00A26AC9">
      <w:rPr>
        <w:noProof/>
      </w:rPr>
      <w:drawing>
        <wp:anchor distT="0" distB="0" distL="114300" distR="114300" simplePos="0" relativeHeight="251658241" behindDoc="1" locked="0" layoutInCell="1" allowOverlap="1" wp14:anchorId="4044CFF0" wp14:editId="2AEA0FF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8947" cy="1070639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47" cy="1070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606BD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144E7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149D5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82249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FAA27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08377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CCC15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4E08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8CBFA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D4F2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D2BC9"/>
    <w:multiLevelType w:val="hybridMultilevel"/>
    <w:tmpl w:val="8FE6F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5017A"/>
    <w:multiLevelType w:val="hybridMultilevel"/>
    <w:tmpl w:val="B0CC0DD0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0537374"/>
    <w:multiLevelType w:val="multilevel"/>
    <w:tmpl w:val="17CE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D35300"/>
    <w:multiLevelType w:val="hybridMultilevel"/>
    <w:tmpl w:val="00D2B2F4"/>
    <w:lvl w:ilvl="0" w:tplc="EB2A7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68C7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569A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D5A77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36C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4784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D60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EAB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B2F2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2BA006D"/>
    <w:multiLevelType w:val="hybridMultilevel"/>
    <w:tmpl w:val="1CCAD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81541"/>
    <w:multiLevelType w:val="hybridMultilevel"/>
    <w:tmpl w:val="44840DF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15B3E2F"/>
    <w:multiLevelType w:val="multilevel"/>
    <w:tmpl w:val="B69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1F7283"/>
    <w:multiLevelType w:val="hybridMultilevel"/>
    <w:tmpl w:val="C0BA1796"/>
    <w:lvl w:ilvl="0" w:tplc="32F8B0E6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875B4">
      <w:start w:val="1"/>
      <w:numFmt w:val="bullet"/>
      <w:pStyle w:val="Listenabsatz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A745C"/>
    <w:multiLevelType w:val="hybridMultilevel"/>
    <w:tmpl w:val="9A729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27E02"/>
    <w:multiLevelType w:val="hybridMultilevel"/>
    <w:tmpl w:val="1AAE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27771"/>
    <w:multiLevelType w:val="multilevel"/>
    <w:tmpl w:val="0FA6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76735"/>
    <w:multiLevelType w:val="hybridMultilevel"/>
    <w:tmpl w:val="3222929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7194BFB"/>
    <w:multiLevelType w:val="hybridMultilevel"/>
    <w:tmpl w:val="315292A0"/>
    <w:lvl w:ilvl="0" w:tplc="7018B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FAD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5C8D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DC5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F07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2C3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386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20C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764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5830295">
    <w:abstractNumId w:val="9"/>
  </w:num>
  <w:num w:numId="2" w16cid:durableId="1968772803">
    <w:abstractNumId w:val="7"/>
  </w:num>
  <w:num w:numId="3" w16cid:durableId="146672583">
    <w:abstractNumId w:val="6"/>
  </w:num>
  <w:num w:numId="4" w16cid:durableId="1744259246">
    <w:abstractNumId w:val="5"/>
  </w:num>
  <w:num w:numId="5" w16cid:durableId="1603948983">
    <w:abstractNumId w:val="4"/>
  </w:num>
  <w:num w:numId="6" w16cid:durableId="375666708">
    <w:abstractNumId w:val="8"/>
  </w:num>
  <w:num w:numId="7" w16cid:durableId="1592472289">
    <w:abstractNumId w:val="3"/>
  </w:num>
  <w:num w:numId="8" w16cid:durableId="2029524282">
    <w:abstractNumId w:val="2"/>
  </w:num>
  <w:num w:numId="9" w16cid:durableId="1339234240">
    <w:abstractNumId w:val="1"/>
  </w:num>
  <w:num w:numId="10" w16cid:durableId="514685493">
    <w:abstractNumId w:val="0"/>
  </w:num>
  <w:num w:numId="11" w16cid:durableId="884487477">
    <w:abstractNumId w:val="17"/>
  </w:num>
  <w:num w:numId="12" w16cid:durableId="786042784">
    <w:abstractNumId w:val="17"/>
  </w:num>
  <w:num w:numId="13" w16cid:durableId="467279993">
    <w:abstractNumId w:val="17"/>
  </w:num>
  <w:num w:numId="14" w16cid:durableId="1370882699">
    <w:abstractNumId w:val="14"/>
  </w:num>
  <w:num w:numId="15" w16cid:durableId="769735278">
    <w:abstractNumId w:val="20"/>
  </w:num>
  <w:num w:numId="16" w16cid:durableId="193152643">
    <w:abstractNumId w:val="16"/>
  </w:num>
  <w:num w:numId="17" w16cid:durableId="1965498604">
    <w:abstractNumId w:val="15"/>
  </w:num>
  <w:num w:numId="18" w16cid:durableId="1164782976">
    <w:abstractNumId w:val="21"/>
  </w:num>
  <w:num w:numId="19" w16cid:durableId="1980646224">
    <w:abstractNumId w:val="11"/>
  </w:num>
  <w:num w:numId="20" w16cid:durableId="80295326">
    <w:abstractNumId w:val="12"/>
  </w:num>
  <w:num w:numId="21" w16cid:durableId="447044655">
    <w:abstractNumId w:val="22"/>
  </w:num>
  <w:num w:numId="22" w16cid:durableId="226186771">
    <w:abstractNumId w:val="13"/>
  </w:num>
  <w:num w:numId="23" w16cid:durableId="1129595591">
    <w:abstractNumId w:val="10"/>
  </w:num>
  <w:num w:numId="24" w16cid:durableId="1122109985">
    <w:abstractNumId w:val="18"/>
  </w:num>
  <w:num w:numId="25" w16cid:durableId="5660656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proofState w:spelling="clean" w:grammar="clean"/>
  <w:attachedTemplate r:id="rId1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75"/>
    <w:rsid w:val="00000CC8"/>
    <w:rsid w:val="00001030"/>
    <w:rsid w:val="0000209B"/>
    <w:rsid w:val="00002543"/>
    <w:rsid w:val="000025F4"/>
    <w:rsid w:val="00002754"/>
    <w:rsid w:val="00002B80"/>
    <w:rsid w:val="00003450"/>
    <w:rsid w:val="00003871"/>
    <w:rsid w:val="00003927"/>
    <w:rsid w:val="00003B5B"/>
    <w:rsid w:val="00003BBE"/>
    <w:rsid w:val="00003C92"/>
    <w:rsid w:val="0000415C"/>
    <w:rsid w:val="00004531"/>
    <w:rsid w:val="00004D11"/>
    <w:rsid w:val="00004D6D"/>
    <w:rsid w:val="00005289"/>
    <w:rsid w:val="000059B1"/>
    <w:rsid w:val="00005BE4"/>
    <w:rsid w:val="00005E3E"/>
    <w:rsid w:val="0000690E"/>
    <w:rsid w:val="00006982"/>
    <w:rsid w:val="000076E9"/>
    <w:rsid w:val="00010040"/>
    <w:rsid w:val="0001024C"/>
    <w:rsid w:val="000106D4"/>
    <w:rsid w:val="00010A09"/>
    <w:rsid w:val="00012918"/>
    <w:rsid w:val="00012A8B"/>
    <w:rsid w:val="00012E79"/>
    <w:rsid w:val="00013384"/>
    <w:rsid w:val="00013648"/>
    <w:rsid w:val="0001455A"/>
    <w:rsid w:val="000154CD"/>
    <w:rsid w:val="00015A47"/>
    <w:rsid w:val="00015B67"/>
    <w:rsid w:val="00015D73"/>
    <w:rsid w:val="00016BE4"/>
    <w:rsid w:val="00016F26"/>
    <w:rsid w:val="00017188"/>
    <w:rsid w:val="000177B5"/>
    <w:rsid w:val="00017A8D"/>
    <w:rsid w:val="000200EE"/>
    <w:rsid w:val="000206F6"/>
    <w:rsid w:val="00020832"/>
    <w:rsid w:val="000212D8"/>
    <w:rsid w:val="000214C3"/>
    <w:rsid w:val="00022635"/>
    <w:rsid w:val="00024846"/>
    <w:rsid w:val="000248CC"/>
    <w:rsid w:val="00024BED"/>
    <w:rsid w:val="00025598"/>
    <w:rsid w:val="00025DDA"/>
    <w:rsid w:val="00025E21"/>
    <w:rsid w:val="000260C7"/>
    <w:rsid w:val="000263E3"/>
    <w:rsid w:val="000266DB"/>
    <w:rsid w:val="00026D83"/>
    <w:rsid w:val="00027255"/>
    <w:rsid w:val="00027F42"/>
    <w:rsid w:val="00030517"/>
    <w:rsid w:val="0003098B"/>
    <w:rsid w:val="00030C98"/>
    <w:rsid w:val="0003106A"/>
    <w:rsid w:val="000310AB"/>
    <w:rsid w:val="00031D3B"/>
    <w:rsid w:val="00031D41"/>
    <w:rsid w:val="00031FE5"/>
    <w:rsid w:val="000321C6"/>
    <w:rsid w:val="000321D0"/>
    <w:rsid w:val="00032535"/>
    <w:rsid w:val="0003259B"/>
    <w:rsid w:val="00032FF2"/>
    <w:rsid w:val="0003303A"/>
    <w:rsid w:val="00033465"/>
    <w:rsid w:val="00033591"/>
    <w:rsid w:val="0003461F"/>
    <w:rsid w:val="00034919"/>
    <w:rsid w:val="00034FC6"/>
    <w:rsid w:val="00035387"/>
    <w:rsid w:val="00035716"/>
    <w:rsid w:val="00035A24"/>
    <w:rsid w:val="000372C3"/>
    <w:rsid w:val="00040620"/>
    <w:rsid w:val="00040F31"/>
    <w:rsid w:val="0004120A"/>
    <w:rsid w:val="00041573"/>
    <w:rsid w:val="00041CB7"/>
    <w:rsid w:val="00043D12"/>
    <w:rsid w:val="000443DD"/>
    <w:rsid w:val="00044C34"/>
    <w:rsid w:val="00045078"/>
    <w:rsid w:val="00045313"/>
    <w:rsid w:val="00045B86"/>
    <w:rsid w:val="000462B3"/>
    <w:rsid w:val="00046678"/>
    <w:rsid w:val="0004667F"/>
    <w:rsid w:val="00047277"/>
    <w:rsid w:val="000479AB"/>
    <w:rsid w:val="00047E2E"/>
    <w:rsid w:val="00047F16"/>
    <w:rsid w:val="00050C87"/>
    <w:rsid w:val="00051FBA"/>
    <w:rsid w:val="00052D26"/>
    <w:rsid w:val="0005385A"/>
    <w:rsid w:val="00053BA4"/>
    <w:rsid w:val="00054A01"/>
    <w:rsid w:val="0005503A"/>
    <w:rsid w:val="00055F05"/>
    <w:rsid w:val="00055F46"/>
    <w:rsid w:val="00056139"/>
    <w:rsid w:val="0005651F"/>
    <w:rsid w:val="00056EB5"/>
    <w:rsid w:val="00057B84"/>
    <w:rsid w:val="00060CFD"/>
    <w:rsid w:val="00060DD7"/>
    <w:rsid w:val="00061286"/>
    <w:rsid w:val="00062971"/>
    <w:rsid w:val="00062CC9"/>
    <w:rsid w:val="000632DA"/>
    <w:rsid w:val="000633AC"/>
    <w:rsid w:val="00064157"/>
    <w:rsid w:val="00064280"/>
    <w:rsid w:val="00064B49"/>
    <w:rsid w:val="000658AA"/>
    <w:rsid w:val="000659B3"/>
    <w:rsid w:val="0006621D"/>
    <w:rsid w:val="00066688"/>
    <w:rsid w:val="00066CC2"/>
    <w:rsid w:val="0007004E"/>
    <w:rsid w:val="000705ED"/>
    <w:rsid w:val="00070623"/>
    <w:rsid w:val="00070717"/>
    <w:rsid w:val="000708FC"/>
    <w:rsid w:val="00070E9F"/>
    <w:rsid w:val="00071E82"/>
    <w:rsid w:val="00072743"/>
    <w:rsid w:val="00072AE3"/>
    <w:rsid w:val="00073B81"/>
    <w:rsid w:val="00074CB9"/>
    <w:rsid w:val="00074D58"/>
    <w:rsid w:val="00074F74"/>
    <w:rsid w:val="000756AE"/>
    <w:rsid w:val="00075757"/>
    <w:rsid w:val="00076754"/>
    <w:rsid w:val="00076AB9"/>
    <w:rsid w:val="00077985"/>
    <w:rsid w:val="00080635"/>
    <w:rsid w:val="000807EB"/>
    <w:rsid w:val="00080E00"/>
    <w:rsid w:val="00080ED7"/>
    <w:rsid w:val="00081404"/>
    <w:rsid w:val="0008195E"/>
    <w:rsid w:val="000824A1"/>
    <w:rsid w:val="000827AD"/>
    <w:rsid w:val="000839C0"/>
    <w:rsid w:val="00083B32"/>
    <w:rsid w:val="00083EE1"/>
    <w:rsid w:val="000848A6"/>
    <w:rsid w:val="00084FF0"/>
    <w:rsid w:val="000859C0"/>
    <w:rsid w:val="00086158"/>
    <w:rsid w:val="000864EE"/>
    <w:rsid w:val="00087ABA"/>
    <w:rsid w:val="0009049D"/>
    <w:rsid w:val="000904E7"/>
    <w:rsid w:val="00090C43"/>
    <w:rsid w:val="00090CD0"/>
    <w:rsid w:val="00091248"/>
    <w:rsid w:val="00091394"/>
    <w:rsid w:val="000913D1"/>
    <w:rsid w:val="00091725"/>
    <w:rsid w:val="00091AC4"/>
    <w:rsid w:val="00091BE2"/>
    <w:rsid w:val="0009211C"/>
    <w:rsid w:val="0009240A"/>
    <w:rsid w:val="00092558"/>
    <w:rsid w:val="000926DD"/>
    <w:rsid w:val="00092B61"/>
    <w:rsid w:val="00092EEC"/>
    <w:rsid w:val="00093779"/>
    <w:rsid w:val="000968AD"/>
    <w:rsid w:val="00096C70"/>
    <w:rsid w:val="00097703"/>
    <w:rsid w:val="00097F35"/>
    <w:rsid w:val="00097FD1"/>
    <w:rsid w:val="000A006C"/>
    <w:rsid w:val="000A06FD"/>
    <w:rsid w:val="000A2099"/>
    <w:rsid w:val="000A41C9"/>
    <w:rsid w:val="000A4276"/>
    <w:rsid w:val="000A4B85"/>
    <w:rsid w:val="000A4D0A"/>
    <w:rsid w:val="000A4E51"/>
    <w:rsid w:val="000A507D"/>
    <w:rsid w:val="000A6221"/>
    <w:rsid w:val="000A68B1"/>
    <w:rsid w:val="000A7A08"/>
    <w:rsid w:val="000B0146"/>
    <w:rsid w:val="000B05BB"/>
    <w:rsid w:val="000B06A9"/>
    <w:rsid w:val="000B071B"/>
    <w:rsid w:val="000B27EC"/>
    <w:rsid w:val="000B2D3A"/>
    <w:rsid w:val="000B3B55"/>
    <w:rsid w:val="000B499E"/>
    <w:rsid w:val="000B533D"/>
    <w:rsid w:val="000B5810"/>
    <w:rsid w:val="000B63D6"/>
    <w:rsid w:val="000B65EB"/>
    <w:rsid w:val="000B6C4E"/>
    <w:rsid w:val="000B6F55"/>
    <w:rsid w:val="000B7319"/>
    <w:rsid w:val="000B7A2A"/>
    <w:rsid w:val="000C01D7"/>
    <w:rsid w:val="000C0245"/>
    <w:rsid w:val="000C08AA"/>
    <w:rsid w:val="000C1400"/>
    <w:rsid w:val="000C174C"/>
    <w:rsid w:val="000C1B41"/>
    <w:rsid w:val="000C210A"/>
    <w:rsid w:val="000C23A4"/>
    <w:rsid w:val="000C3139"/>
    <w:rsid w:val="000C38D9"/>
    <w:rsid w:val="000C3E7F"/>
    <w:rsid w:val="000C48D1"/>
    <w:rsid w:val="000C55FB"/>
    <w:rsid w:val="000C5A8B"/>
    <w:rsid w:val="000C625D"/>
    <w:rsid w:val="000C7018"/>
    <w:rsid w:val="000C7415"/>
    <w:rsid w:val="000D0F27"/>
    <w:rsid w:val="000D1050"/>
    <w:rsid w:val="000D391E"/>
    <w:rsid w:val="000D3F57"/>
    <w:rsid w:val="000D47E4"/>
    <w:rsid w:val="000D5237"/>
    <w:rsid w:val="000D6747"/>
    <w:rsid w:val="000D6BA9"/>
    <w:rsid w:val="000D7571"/>
    <w:rsid w:val="000D7A48"/>
    <w:rsid w:val="000E06D0"/>
    <w:rsid w:val="000E0B5C"/>
    <w:rsid w:val="000E1305"/>
    <w:rsid w:val="000E1717"/>
    <w:rsid w:val="000E1731"/>
    <w:rsid w:val="000E2365"/>
    <w:rsid w:val="000E25B4"/>
    <w:rsid w:val="000E27FB"/>
    <w:rsid w:val="000E3C4A"/>
    <w:rsid w:val="000E44AA"/>
    <w:rsid w:val="000E4643"/>
    <w:rsid w:val="000E46DF"/>
    <w:rsid w:val="000E49F8"/>
    <w:rsid w:val="000E4C18"/>
    <w:rsid w:val="000E551C"/>
    <w:rsid w:val="000E5A89"/>
    <w:rsid w:val="000E5FCB"/>
    <w:rsid w:val="000E622A"/>
    <w:rsid w:val="000E6582"/>
    <w:rsid w:val="000E6A69"/>
    <w:rsid w:val="000E74D3"/>
    <w:rsid w:val="000E7CA6"/>
    <w:rsid w:val="000F0044"/>
    <w:rsid w:val="000F032A"/>
    <w:rsid w:val="000F0CA3"/>
    <w:rsid w:val="000F117A"/>
    <w:rsid w:val="000F13E3"/>
    <w:rsid w:val="000F18D9"/>
    <w:rsid w:val="000F18DD"/>
    <w:rsid w:val="000F2141"/>
    <w:rsid w:val="000F2AB7"/>
    <w:rsid w:val="000F2DEC"/>
    <w:rsid w:val="000F392B"/>
    <w:rsid w:val="000F3E14"/>
    <w:rsid w:val="000F45FA"/>
    <w:rsid w:val="000F473E"/>
    <w:rsid w:val="000F4AF4"/>
    <w:rsid w:val="000F4C48"/>
    <w:rsid w:val="000F4F7B"/>
    <w:rsid w:val="000F6191"/>
    <w:rsid w:val="000F61F2"/>
    <w:rsid w:val="000F6D8A"/>
    <w:rsid w:val="000F6F2A"/>
    <w:rsid w:val="000F7AFB"/>
    <w:rsid w:val="0010021E"/>
    <w:rsid w:val="001002F3"/>
    <w:rsid w:val="00101CA3"/>
    <w:rsid w:val="00101CEA"/>
    <w:rsid w:val="0010247E"/>
    <w:rsid w:val="00102E42"/>
    <w:rsid w:val="001030BB"/>
    <w:rsid w:val="0010329B"/>
    <w:rsid w:val="001055E3"/>
    <w:rsid w:val="00105EE3"/>
    <w:rsid w:val="00106309"/>
    <w:rsid w:val="001066EC"/>
    <w:rsid w:val="0010684F"/>
    <w:rsid w:val="001072B2"/>
    <w:rsid w:val="001072F0"/>
    <w:rsid w:val="001076AD"/>
    <w:rsid w:val="00107AA4"/>
    <w:rsid w:val="00110892"/>
    <w:rsid w:val="00110A4A"/>
    <w:rsid w:val="00110D3E"/>
    <w:rsid w:val="00111C85"/>
    <w:rsid w:val="0011273A"/>
    <w:rsid w:val="00112925"/>
    <w:rsid w:val="00112F7F"/>
    <w:rsid w:val="0011346F"/>
    <w:rsid w:val="0011395B"/>
    <w:rsid w:val="00113BE3"/>
    <w:rsid w:val="001148F1"/>
    <w:rsid w:val="0011495E"/>
    <w:rsid w:val="00114A87"/>
    <w:rsid w:val="00114E90"/>
    <w:rsid w:val="0011530B"/>
    <w:rsid w:val="00115973"/>
    <w:rsid w:val="00115AAF"/>
    <w:rsid w:val="001160E6"/>
    <w:rsid w:val="00116635"/>
    <w:rsid w:val="00116B8F"/>
    <w:rsid w:val="001172F2"/>
    <w:rsid w:val="00117F39"/>
    <w:rsid w:val="00121245"/>
    <w:rsid w:val="00121DBD"/>
    <w:rsid w:val="00122D74"/>
    <w:rsid w:val="0012311B"/>
    <w:rsid w:val="00123FC3"/>
    <w:rsid w:val="001249EB"/>
    <w:rsid w:val="00125A79"/>
    <w:rsid w:val="0012669E"/>
    <w:rsid w:val="00126986"/>
    <w:rsid w:val="00127069"/>
    <w:rsid w:val="00127DA2"/>
    <w:rsid w:val="00130459"/>
    <w:rsid w:val="00131647"/>
    <w:rsid w:val="00131757"/>
    <w:rsid w:val="00131B52"/>
    <w:rsid w:val="00131D6B"/>
    <w:rsid w:val="00131F1E"/>
    <w:rsid w:val="001320A5"/>
    <w:rsid w:val="001320C4"/>
    <w:rsid w:val="001327B3"/>
    <w:rsid w:val="001334E3"/>
    <w:rsid w:val="00133A9C"/>
    <w:rsid w:val="00133FD1"/>
    <w:rsid w:val="00134830"/>
    <w:rsid w:val="00134CD9"/>
    <w:rsid w:val="00134FC7"/>
    <w:rsid w:val="0013532C"/>
    <w:rsid w:val="00135A4B"/>
    <w:rsid w:val="001360C8"/>
    <w:rsid w:val="001369F0"/>
    <w:rsid w:val="00136B1D"/>
    <w:rsid w:val="0014177B"/>
    <w:rsid w:val="00142539"/>
    <w:rsid w:val="00143322"/>
    <w:rsid w:val="00143F55"/>
    <w:rsid w:val="00145399"/>
    <w:rsid w:val="0014611A"/>
    <w:rsid w:val="0014644C"/>
    <w:rsid w:val="00146B61"/>
    <w:rsid w:val="00146F17"/>
    <w:rsid w:val="001470A4"/>
    <w:rsid w:val="00147751"/>
    <w:rsid w:val="00147C43"/>
    <w:rsid w:val="001505C3"/>
    <w:rsid w:val="001507A4"/>
    <w:rsid w:val="0015148A"/>
    <w:rsid w:val="00151660"/>
    <w:rsid w:val="001516A5"/>
    <w:rsid w:val="00151E0F"/>
    <w:rsid w:val="00151FFA"/>
    <w:rsid w:val="001521CA"/>
    <w:rsid w:val="00152B81"/>
    <w:rsid w:val="00153BB1"/>
    <w:rsid w:val="0015416D"/>
    <w:rsid w:val="00154AFE"/>
    <w:rsid w:val="00154DE8"/>
    <w:rsid w:val="001550D6"/>
    <w:rsid w:val="00155121"/>
    <w:rsid w:val="0015535B"/>
    <w:rsid w:val="0015569C"/>
    <w:rsid w:val="001558D8"/>
    <w:rsid w:val="00155E48"/>
    <w:rsid w:val="00156064"/>
    <w:rsid w:val="001563D3"/>
    <w:rsid w:val="00157CBE"/>
    <w:rsid w:val="00157CE8"/>
    <w:rsid w:val="00157DCF"/>
    <w:rsid w:val="00161384"/>
    <w:rsid w:val="001613E0"/>
    <w:rsid w:val="00161807"/>
    <w:rsid w:val="00161F4E"/>
    <w:rsid w:val="001628D5"/>
    <w:rsid w:val="001629AF"/>
    <w:rsid w:val="001634DC"/>
    <w:rsid w:val="0016374B"/>
    <w:rsid w:val="00163FA1"/>
    <w:rsid w:val="001646D5"/>
    <w:rsid w:val="001651B5"/>
    <w:rsid w:val="00165747"/>
    <w:rsid w:val="00165A66"/>
    <w:rsid w:val="00165F16"/>
    <w:rsid w:val="00166079"/>
    <w:rsid w:val="0016646B"/>
    <w:rsid w:val="0016648D"/>
    <w:rsid w:val="00167F7E"/>
    <w:rsid w:val="00170CAA"/>
    <w:rsid w:val="00171438"/>
    <w:rsid w:val="00171C39"/>
    <w:rsid w:val="00172BD0"/>
    <w:rsid w:val="001746C6"/>
    <w:rsid w:val="00174967"/>
    <w:rsid w:val="00175099"/>
    <w:rsid w:val="00175C1D"/>
    <w:rsid w:val="00176524"/>
    <w:rsid w:val="00177B97"/>
    <w:rsid w:val="001800E3"/>
    <w:rsid w:val="00180591"/>
    <w:rsid w:val="001805B6"/>
    <w:rsid w:val="001808E6"/>
    <w:rsid w:val="00181090"/>
    <w:rsid w:val="00181865"/>
    <w:rsid w:val="00181978"/>
    <w:rsid w:val="001825F4"/>
    <w:rsid w:val="00182C9E"/>
    <w:rsid w:val="00182CCC"/>
    <w:rsid w:val="00183623"/>
    <w:rsid w:val="0018391C"/>
    <w:rsid w:val="00184359"/>
    <w:rsid w:val="0018488A"/>
    <w:rsid w:val="0018593E"/>
    <w:rsid w:val="001864B2"/>
    <w:rsid w:val="00186715"/>
    <w:rsid w:val="00186A6C"/>
    <w:rsid w:val="00186EBB"/>
    <w:rsid w:val="0018736A"/>
    <w:rsid w:val="00187482"/>
    <w:rsid w:val="00187AD4"/>
    <w:rsid w:val="00187B9C"/>
    <w:rsid w:val="00187F04"/>
    <w:rsid w:val="00190019"/>
    <w:rsid w:val="001907AE"/>
    <w:rsid w:val="00190C5C"/>
    <w:rsid w:val="001918CC"/>
    <w:rsid w:val="00191A76"/>
    <w:rsid w:val="00191D7C"/>
    <w:rsid w:val="00192331"/>
    <w:rsid w:val="0019305D"/>
    <w:rsid w:val="0019384B"/>
    <w:rsid w:val="00194D77"/>
    <w:rsid w:val="001950C2"/>
    <w:rsid w:val="0019531B"/>
    <w:rsid w:val="001975F3"/>
    <w:rsid w:val="001976E9"/>
    <w:rsid w:val="001977E2"/>
    <w:rsid w:val="00197E10"/>
    <w:rsid w:val="001A00EE"/>
    <w:rsid w:val="001A011A"/>
    <w:rsid w:val="001A0B31"/>
    <w:rsid w:val="001A0F0A"/>
    <w:rsid w:val="001A21A7"/>
    <w:rsid w:val="001A3086"/>
    <w:rsid w:val="001A328E"/>
    <w:rsid w:val="001A3392"/>
    <w:rsid w:val="001A33B4"/>
    <w:rsid w:val="001A518A"/>
    <w:rsid w:val="001A5A7A"/>
    <w:rsid w:val="001A5B0D"/>
    <w:rsid w:val="001A61FC"/>
    <w:rsid w:val="001A624B"/>
    <w:rsid w:val="001A69ED"/>
    <w:rsid w:val="001A6AC7"/>
    <w:rsid w:val="001A70CF"/>
    <w:rsid w:val="001A70F1"/>
    <w:rsid w:val="001A750B"/>
    <w:rsid w:val="001A7D3C"/>
    <w:rsid w:val="001B127B"/>
    <w:rsid w:val="001B1C6F"/>
    <w:rsid w:val="001B335C"/>
    <w:rsid w:val="001B3C32"/>
    <w:rsid w:val="001B3C76"/>
    <w:rsid w:val="001B4CC8"/>
    <w:rsid w:val="001B4EA8"/>
    <w:rsid w:val="001B4FEA"/>
    <w:rsid w:val="001B50C3"/>
    <w:rsid w:val="001B59C9"/>
    <w:rsid w:val="001B6B07"/>
    <w:rsid w:val="001B6BCE"/>
    <w:rsid w:val="001B6C27"/>
    <w:rsid w:val="001B6E7F"/>
    <w:rsid w:val="001B7294"/>
    <w:rsid w:val="001B7743"/>
    <w:rsid w:val="001B79F4"/>
    <w:rsid w:val="001C0489"/>
    <w:rsid w:val="001C1063"/>
    <w:rsid w:val="001C18C3"/>
    <w:rsid w:val="001C1B73"/>
    <w:rsid w:val="001C2B6E"/>
    <w:rsid w:val="001C2C72"/>
    <w:rsid w:val="001C550E"/>
    <w:rsid w:val="001C5CB5"/>
    <w:rsid w:val="001C6870"/>
    <w:rsid w:val="001D029B"/>
    <w:rsid w:val="001D0625"/>
    <w:rsid w:val="001D0654"/>
    <w:rsid w:val="001D070E"/>
    <w:rsid w:val="001D0B0D"/>
    <w:rsid w:val="001D0F27"/>
    <w:rsid w:val="001D12BD"/>
    <w:rsid w:val="001D1755"/>
    <w:rsid w:val="001D1BC3"/>
    <w:rsid w:val="001D1E82"/>
    <w:rsid w:val="001D2AC2"/>
    <w:rsid w:val="001D2F0C"/>
    <w:rsid w:val="001D3A1B"/>
    <w:rsid w:val="001D4186"/>
    <w:rsid w:val="001D55FE"/>
    <w:rsid w:val="001D5746"/>
    <w:rsid w:val="001D5E38"/>
    <w:rsid w:val="001D6196"/>
    <w:rsid w:val="001D67FA"/>
    <w:rsid w:val="001D680B"/>
    <w:rsid w:val="001D6980"/>
    <w:rsid w:val="001D6BBD"/>
    <w:rsid w:val="001D7347"/>
    <w:rsid w:val="001D7959"/>
    <w:rsid w:val="001E0CF9"/>
    <w:rsid w:val="001E2C50"/>
    <w:rsid w:val="001E369F"/>
    <w:rsid w:val="001E3894"/>
    <w:rsid w:val="001E5759"/>
    <w:rsid w:val="001E5AE6"/>
    <w:rsid w:val="001E631C"/>
    <w:rsid w:val="001E7403"/>
    <w:rsid w:val="001E759D"/>
    <w:rsid w:val="001E7B25"/>
    <w:rsid w:val="001E7F60"/>
    <w:rsid w:val="001F2555"/>
    <w:rsid w:val="001F25F5"/>
    <w:rsid w:val="001F2783"/>
    <w:rsid w:val="001F2B63"/>
    <w:rsid w:val="001F2E92"/>
    <w:rsid w:val="001F2E95"/>
    <w:rsid w:val="001F32E6"/>
    <w:rsid w:val="001F3895"/>
    <w:rsid w:val="001F4429"/>
    <w:rsid w:val="001F47C1"/>
    <w:rsid w:val="001F4C79"/>
    <w:rsid w:val="001F4F8F"/>
    <w:rsid w:val="001F4FE7"/>
    <w:rsid w:val="001F5018"/>
    <w:rsid w:val="001F5474"/>
    <w:rsid w:val="001F5C6C"/>
    <w:rsid w:val="001F60C0"/>
    <w:rsid w:val="001F62FD"/>
    <w:rsid w:val="001F6452"/>
    <w:rsid w:val="001F66E4"/>
    <w:rsid w:val="001F6A38"/>
    <w:rsid w:val="001F6ACA"/>
    <w:rsid w:val="001F6B88"/>
    <w:rsid w:val="001F70F7"/>
    <w:rsid w:val="001F7281"/>
    <w:rsid w:val="001F73BD"/>
    <w:rsid w:val="0020001B"/>
    <w:rsid w:val="00200231"/>
    <w:rsid w:val="002004DC"/>
    <w:rsid w:val="002013EB"/>
    <w:rsid w:val="00201AC9"/>
    <w:rsid w:val="00201E95"/>
    <w:rsid w:val="00201F4B"/>
    <w:rsid w:val="00202757"/>
    <w:rsid w:val="002028E0"/>
    <w:rsid w:val="00202CA3"/>
    <w:rsid w:val="00203B2F"/>
    <w:rsid w:val="00203D74"/>
    <w:rsid w:val="00204405"/>
    <w:rsid w:val="002044D9"/>
    <w:rsid w:val="002045ED"/>
    <w:rsid w:val="002048C9"/>
    <w:rsid w:val="002058AD"/>
    <w:rsid w:val="00206B6D"/>
    <w:rsid w:val="00206BCD"/>
    <w:rsid w:val="00207189"/>
    <w:rsid w:val="00207CB3"/>
    <w:rsid w:val="00210281"/>
    <w:rsid w:val="00210872"/>
    <w:rsid w:val="00210E23"/>
    <w:rsid w:val="002110C7"/>
    <w:rsid w:val="0021114A"/>
    <w:rsid w:val="00211310"/>
    <w:rsid w:val="002113EA"/>
    <w:rsid w:val="00212554"/>
    <w:rsid w:val="002126BD"/>
    <w:rsid w:val="002129C4"/>
    <w:rsid w:val="002129CB"/>
    <w:rsid w:val="00214D20"/>
    <w:rsid w:val="00214DB7"/>
    <w:rsid w:val="00214FBD"/>
    <w:rsid w:val="00216CF7"/>
    <w:rsid w:val="00216DFC"/>
    <w:rsid w:val="00217235"/>
    <w:rsid w:val="0021764F"/>
    <w:rsid w:val="00217D40"/>
    <w:rsid w:val="00217FC6"/>
    <w:rsid w:val="0022127A"/>
    <w:rsid w:val="0022172F"/>
    <w:rsid w:val="00222E25"/>
    <w:rsid w:val="00222FF6"/>
    <w:rsid w:val="0022380C"/>
    <w:rsid w:val="002244A9"/>
    <w:rsid w:val="00224785"/>
    <w:rsid w:val="00225B99"/>
    <w:rsid w:val="00225BE8"/>
    <w:rsid w:val="00225F6E"/>
    <w:rsid w:val="002271FD"/>
    <w:rsid w:val="00227402"/>
    <w:rsid w:val="00230FF5"/>
    <w:rsid w:val="00232144"/>
    <w:rsid w:val="00232DB5"/>
    <w:rsid w:val="00232FED"/>
    <w:rsid w:val="00233055"/>
    <w:rsid w:val="00233251"/>
    <w:rsid w:val="00233968"/>
    <w:rsid w:val="00233CC5"/>
    <w:rsid w:val="00233F40"/>
    <w:rsid w:val="002346D4"/>
    <w:rsid w:val="002349DA"/>
    <w:rsid w:val="00235353"/>
    <w:rsid w:val="00236392"/>
    <w:rsid w:val="002366DE"/>
    <w:rsid w:val="00236C2E"/>
    <w:rsid w:val="00240FF7"/>
    <w:rsid w:val="00242E46"/>
    <w:rsid w:val="00243383"/>
    <w:rsid w:val="002433CD"/>
    <w:rsid w:val="0024414A"/>
    <w:rsid w:val="002447EC"/>
    <w:rsid w:val="00244F08"/>
    <w:rsid w:val="00244FA8"/>
    <w:rsid w:val="002451DD"/>
    <w:rsid w:val="00245D57"/>
    <w:rsid w:val="00246A28"/>
    <w:rsid w:val="00246C40"/>
    <w:rsid w:val="002477C5"/>
    <w:rsid w:val="00247ADD"/>
    <w:rsid w:val="00250929"/>
    <w:rsid w:val="00250966"/>
    <w:rsid w:val="002509DC"/>
    <w:rsid w:val="00250C30"/>
    <w:rsid w:val="00251AA0"/>
    <w:rsid w:val="0025212B"/>
    <w:rsid w:val="00252992"/>
    <w:rsid w:val="002531D4"/>
    <w:rsid w:val="002537CA"/>
    <w:rsid w:val="002540A5"/>
    <w:rsid w:val="00254824"/>
    <w:rsid w:val="00255F35"/>
    <w:rsid w:val="00256383"/>
    <w:rsid w:val="00256A1B"/>
    <w:rsid w:val="00256DDC"/>
    <w:rsid w:val="00257A0D"/>
    <w:rsid w:val="00257E22"/>
    <w:rsid w:val="0026017A"/>
    <w:rsid w:val="0026026E"/>
    <w:rsid w:val="00260492"/>
    <w:rsid w:val="002605D1"/>
    <w:rsid w:val="002606ED"/>
    <w:rsid w:val="0026273F"/>
    <w:rsid w:val="00262994"/>
    <w:rsid w:val="002629AB"/>
    <w:rsid w:val="00262B0D"/>
    <w:rsid w:val="00262E01"/>
    <w:rsid w:val="0026445F"/>
    <w:rsid w:val="002647C6"/>
    <w:rsid w:val="002652DE"/>
    <w:rsid w:val="00265C86"/>
    <w:rsid w:val="002666EC"/>
    <w:rsid w:val="00267188"/>
    <w:rsid w:val="00270472"/>
    <w:rsid w:val="002709BA"/>
    <w:rsid w:val="00270E84"/>
    <w:rsid w:val="0027189F"/>
    <w:rsid w:val="0027196B"/>
    <w:rsid w:val="00271970"/>
    <w:rsid w:val="00273B0E"/>
    <w:rsid w:val="00274A05"/>
    <w:rsid w:val="00274A95"/>
    <w:rsid w:val="00274F7C"/>
    <w:rsid w:val="00275671"/>
    <w:rsid w:val="0027616B"/>
    <w:rsid w:val="00276319"/>
    <w:rsid w:val="00277589"/>
    <w:rsid w:val="00280750"/>
    <w:rsid w:val="00280DA0"/>
    <w:rsid w:val="002812C5"/>
    <w:rsid w:val="002823E4"/>
    <w:rsid w:val="00283137"/>
    <w:rsid w:val="00283334"/>
    <w:rsid w:val="002835E3"/>
    <w:rsid w:val="00283D01"/>
    <w:rsid w:val="00284534"/>
    <w:rsid w:val="00284A08"/>
    <w:rsid w:val="002851A7"/>
    <w:rsid w:val="00285636"/>
    <w:rsid w:val="00285732"/>
    <w:rsid w:val="002859DA"/>
    <w:rsid w:val="00287A0E"/>
    <w:rsid w:val="0029090D"/>
    <w:rsid w:val="00290D2A"/>
    <w:rsid w:val="002915F6"/>
    <w:rsid w:val="002916A5"/>
    <w:rsid w:val="0029191F"/>
    <w:rsid w:val="002919E0"/>
    <w:rsid w:val="00291DD0"/>
    <w:rsid w:val="00292405"/>
    <w:rsid w:val="002933FD"/>
    <w:rsid w:val="00293758"/>
    <w:rsid w:val="00295D22"/>
    <w:rsid w:val="00295F61"/>
    <w:rsid w:val="00297513"/>
    <w:rsid w:val="00297532"/>
    <w:rsid w:val="00297B2A"/>
    <w:rsid w:val="002A014C"/>
    <w:rsid w:val="002A0D5B"/>
    <w:rsid w:val="002A1D91"/>
    <w:rsid w:val="002A1F2F"/>
    <w:rsid w:val="002A2F24"/>
    <w:rsid w:val="002A3854"/>
    <w:rsid w:val="002A511D"/>
    <w:rsid w:val="002A52C2"/>
    <w:rsid w:val="002A53BA"/>
    <w:rsid w:val="002A5E29"/>
    <w:rsid w:val="002A618A"/>
    <w:rsid w:val="002A6C0A"/>
    <w:rsid w:val="002A6D28"/>
    <w:rsid w:val="002A6E53"/>
    <w:rsid w:val="002A739B"/>
    <w:rsid w:val="002A7B81"/>
    <w:rsid w:val="002B0101"/>
    <w:rsid w:val="002B0672"/>
    <w:rsid w:val="002B0677"/>
    <w:rsid w:val="002B0C13"/>
    <w:rsid w:val="002B168C"/>
    <w:rsid w:val="002B2312"/>
    <w:rsid w:val="002B23C6"/>
    <w:rsid w:val="002B2BD3"/>
    <w:rsid w:val="002B3DA1"/>
    <w:rsid w:val="002B4164"/>
    <w:rsid w:val="002B4B29"/>
    <w:rsid w:val="002B5154"/>
    <w:rsid w:val="002B5E8A"/>
    <w:rsid w:val="002B60AC"/>
    <w:rsid w:val="002B61A5"/>
    <w:rsid w:val="002B655D"/>
    <w:rsid w:val="002B695D"/>
    <w:rsid w:val="002B7194"/>
    <w:rsid w:val="002B7B43"/>
    <w:rsid w:val="002C0492"/>
    <w:rsid w:val="002C15E3"/>
    <w:rsid w:val="002C1AD5"/>
    <w:rsid w:val="002C1D1B"/>
    <w:rsid w:val="002C2525"/>
    <w:rsid w:val="002C29B0"/>
    <w:rsid w:val="002C3EE8"/>
    <w:rsid w:val="002C407A"/>
    <w:rsid w:val="002C4540"/>
    <w:rsid w:val="002C5545"/>
    <w:rsid w:val="002C5770"/>
    <w:rsid w:val="002C5D9C"/>
    <w:rsid w:val="002C5E35"/>
    <w:rsid w:val="002C5F40"/>
    <w:rsid w:val="002C618E"/>
    <w:rsid w:val="002C6205"/>
    <w:rsid w:val="002C6308"/>
    <w:rsid w:val="002C661A"/>
    <w:rsid w:val="002C68A2"/>
    <w:rsid w:val="002C6B06"/>
    <w:rsid w:val="002D1646"/>
    <w:rsid w:val="002D1A65"/>
    <w:rsid w:val="002D1B0C"/>
    <w:rsid w:val="002D1B39"/>
    <w:rsid w:val="002D2286"/>
    <w:rsid w:val="002D337A"/>
    <w:rsid w:val="002D3F66"/>
    <w:rsid w:val="002D4ACB"/>
    <w:rsid w:val="002D527B"/>
    <w:rsid w:val="002D5563"/>
    <w:rsid w:val="002D590D"/>
    <w:rsid w:val="002D5D4F"/>
    <w:rsid w:val="002D5F19"/>
    <w:rsid w:val="002D63B9"/>
    <w:rsid w:val="002D6889"/>
    <w:rsid w:val="002D7477"/>
    <w:rsid w:val="002D7615"/>
    <w:rsid w:val="002E05DD"/>
    <w:rsid w:val="002E0667"/>
    <w:rsid w:val="002E0CEF"/>
    <w:rsid w:val="002E0E8A"/>
    <w:rsid w:val="002E1106"/>
    <w:rsid w:val="002E135F"/>
    <w:rsid w:val="002E2126"/>
    <w:rsid w:val="002E2EE1"/>
    <w:rsid w:val="002E32C5"/>
    <w:rsid w:val="002E3CA1"/>
    <w:rsid w:val="002E462A"/>
    <w:rsid w:val="002E48BD"/>
    <w:rsid w:val="002E4B6D"/>
    <w:rsid w:val="002E52D9"/>
    <w:rsid w:val="002E560D"/>
    <w:rsid w:val="002E57C2"/>
    <w:rsid w:val="002E595C"/>
    <w:rsid w:val="002E5CA5"/>
    <w:rsid w:val="002E5D63"/>
    <w:rsid w:val="002E6031"/>
    <w:rsid w:val="002E70FA"/>
    <w:rsid w:val="002E7757"/>
    <w:rsid w:val="002E7C78"/>
    <w:rsid w:val="002E7FFD"/>
    <w:rsid w:val="002F1034"/>
    <w:rsid w:val="002F1407"/>
    <w:rsid w:val="002F1AD8"/>
    <w:rsid w:val="002F26B6"/>
    <w:rsid w:val="002F2728"/>
    <w:rsid w:val="002F3122"/>
    <w:rsid w:val="002F3DEC"/>
    <w:rsid w:val="002F44FE"/>
    <w:rsid w:val="002F4FA2"/>
    <w:rsid w:val="002F576A"/>
    <w:rsid w:val="002F6C60"/>
    <w:rsid w:val="002F79E0"/>
    <w:rsid w:val="002F7D5D"/>
    <w:rsid w:val="002F7F4F"/>
    <w:rsid w:val="003001DA"/>
    <w:rsid w:val="00300484"/>
    <w:rsid w:val="00300ACF"/>
    <w:rsid w:val="003013FB"/>
    <w:rsid w:val="00302268"/>
    <w:rsid w:val="0030327C"/>
    <w:rsid w:val="003047B7"/>
    <w:rsid w:val="00304CE6"/>
    <w:rsid w:val="00305066"/>
    <w:rsid w:val="003059D3"/>
    <w:rsid w:val="003061C3"/>
    <w:rsid w:val="003061F7"/>
    <w:rsid w:val="00306581"/>
    <w:rsid w:val="003070CC"/>
    <w:rsid w:val="00307668"/>
    <w:rsid w:val="00307BB5"/>
    <w:rsid w:val="00307D8A"/>
    <w:rsid w:val="00311A10"/>
    <w:rsid w:val="003126B0"/>
    <w:rsid w:val="00312E58"/>
    <w:rsid w:val="003131DB"/>
    <w:rsid w:val="00314C1B"/>
    <w:rsid w:val="00314DA1"/>
    <w:rsid w:val="00316239"/>
    <w:rsid w:val="0032016C"/>
    <w:rsid w:val="00321133"/>
    <w:rsid w:val="003214D8"/>
    <w:rsid w:val="003225B6"/>
    <w:rsid w:val="003233DC"/>
    <w:rsid w:val="00323519"/>
    <w:rsid w:val="003248E0"/>
    <w:rsid w:val="003248E2"/>
    <w:rsid w:val="00324BB9"/>
    <w:rsid w:val="00325356"/>
    <w:rsid w:val="00325D84"/>
    <w:rsid w:val="00327592"/>
    <w:rsid w:val="00327DF1"/>
    <w:rsid w:val="003300D6"/>
    <w:rsid w:val="0033057F"/>
    <w:rsid w:val="0033081D"/>
    <w:rsid w:val="00331758"/>
    <w:rsid w:val="00331D6E"/>
    <w:rsid w:val="0033341D"/>
    <w:rsid w:val="003337E8"/>
    <w:rsid w:val="003344BD"/>
    <w:rsid w:val="00334F86"/>
    <w:rsid w:val="003353F2"/>
    <w:rsid w:val="00335F1A"/>
    <w:rsid w:val="00336CC1"/>
    <w:rsid w:val="003379D3"/>
    <w:rsid w:val="00337E86"/>
    <w:rsid w:val="003407E8"/>
    <w:rsid w:val="00340AB0"/>
    <w:rsid w:val="003418B4"/>
    <w:rsid w:val="00341DC6"/>
    <w:rsid w:val="00341F36"/>
    <w:rsid w:val="00342A79"/>
    <w:rsid w:val="00343150"/>
    <w:rsid w:val="00343D38"/>
    <w:rsid w:val="00344426"/>
    <w:rsid w:val="00344776"/>
    <w:rsid w:val="00344A1C"/>
    <w:rsid w:val="00345CF4"/>
    <w:rsid w:val="00345EF1"/>
    <w:rsid w:val="00345F44"/>
    <w:rsid w:val="00346DA4"/>
    <w:rsid w:val="00346DE9"/>
    <w:rsid w:val="00346EC5"/>
    <w:rsid w:val="00347252"/>
    <w:rsid w:val="003479A9"/>
    <w:rsid w:val="00347FBA"/>
    <w:rsid w:val="00350502"/>
    <w:rsid w:val="003506B0"/>
    <w:rsid w:val="00350CEE"/>
    <w:rsid w:val="00351C99"/>
    <w:rsid w:val="00351E77"/>
    <w:rsid w:val="0035203F"/>
    <w:rsid w:val="003521EB"/>
    <w:rsid w:val="003528D5"/>
    <w:rsid w:val="00352B06"/>
    <w:rsid w:val="00353348"/>
    <w:rsid w:val="00353D5C"/>
    <w:rsid w:val="003540C9"/>
    <w:rsid w:val="0035417E"/>
    <w:rsid w:val="00355410"/>
    <w:rsid w:val="0035558B"/>
    <w:rsid w:val="003558FA"/>
    <w:rsid w:val="00355CB5"/>
    <w:rsid w:val="00355E2F"/>
    <w:rsid w:val="00355F96"/>
    <w:rsid w:val="00356406"/>
    <w:rsid w:val="003566DF"/>
    <w:rsid w:val="003573DA"/>
    <w:rsid w:val="003574D4"/>
    <w:rsid w:val="00361272"/>
    <w:rsid w:val="00361326"/>
    <w:rsid w:val="003629A9"/>
    <w:rsid w:val="00362B5D"/>
    <w:rsid w:val="0036306B"/>
    <w:rsid w:val="0036338E"/>
    <w:rsid w:val="003636AC"/>
    <w:rsid w:val="00363FE6"/>
    <w:rsid w:val="00364F31"/>
    <w:rsid w:val="00365561"/>
    <w:rsid w:val="0036558F"/>
    <w:rsid w:val="003658D2"/>
    <w:rsid w:val="00366690"/>
    <w:rsid w:val="003671BF"/>
    <w:rsid w:val="00367CAD"/>
    <w:rsid w:val="00367D10"/>
    <w:rsid w:val="00367F42"/>
    <w:rsid w:val="003720E1"/>
    <w:rsid w:val="003721AA"/>
    <w:rsid w:val="00373278"/>
    <w:rsid w:val="0037351C"/>
    <w:rsid w:val="003736DD"/>
    <w:rsid w:val="00374181"/>
    <w:rsid w:val="00374940"/>
    <w:rsid w:val="00375BE2"/>
    <w:rsid w:val="0037626F"/>
    <w:rsid w:val="003762B1"/>
    <w:rsid w:val="00376501"/>
    <w:rsid w:val="00376A57"/>
    <w:rsid w:val="00376F65"/>
    <w:rsid w:val="00377428"/>
    <w:rsid w:val="00377A3E"/>
    <w:rsid w:val="00377BEA"/>
    <w:rsid w:val="00380BB5"/>
    <w:rsid w:val="00380DEF"/>
    <w:rsid w:val="00381408"/>
    <w:rsid w:val="003815B8"/>
    <w:rsid w:val="00382423"/>
    <w:rsid w:val="00382DD3"/>
    <w:rsid w:val="00382DFE"/>
    <w:rsid w:val="00385599"/>
    <w:rsid w:val="00385D50"/>
    <w:rsid w:val="00387777"/>
    <w:rsid w:val="00390217"/>
    <w:rsid w:val="00392974"/>
    <w:rsid w:val="003932F3"/>
    <w:rsid w:val="003933CA"/>
    <w:rsid w:val="003949F6"/>
    <w:rsid w:val="00394A8C"/>
    <w:rsid w:val="0039542E"/>
    <w:rsid w:val="003958A5"/>
    <w:rsid w:val="00395E70"/>
    <w:rsid w:val="00396057"/>
    <w:rsid w:val="00396719"/>
    <w:rsid w:val="0039681D"/>
    <w:rsid w:val="00396D26"/>
    <w:rsid w:val="00396E2C"/>
    <w:rsid w:val="00397268"/>
    <w:rsid w:val="00397C49"/>
    <w:rsid w:val="003A09FB"/>
    <w:rsid w:val="003A3E1A"/>
    <w:rsid w:val="003A472F"/>
    <w:rsid w:val="003A4971"/>
    <w:rsid w:val="003A50D4"/>
    <w:rsid w:val="003A5674"/>
    <w:rsid w:val="003A5729"/>
    <w:rsid w:val="003A5804"/>
    <w:rsid w:val="003A5F3D"/>
    <w:rsid w:val="003A645E"/>
    <w:rsid w:val="003A7067"/>
    <w:rsid w:val="003A73DB"/>
    <w:rsid w:val="003B0731"/>
    <w:rsid w:val="003B12E9"/>
    <w:rsid w:val="003B188E"/>
    <w:rsid w:val="003B1EC5"/>
    <w:rsid w:val="003B2D70"/>
    <w:rsid w:val="003B4785"/>
    <w:rsid w:val="003B4B61"/>
    <w:rsid w:val="003B4FE4"/>
    <w:rsid w:val="003B5A15"/>
    <w:rsid w:val="003B5D86"/>
    <w:rsid w:val="003B5FDB"/>
    <w:rsid w:val="003B6F8B"/>
    <w:rsid w:val="003B7ADC"/>
    <w:rsid w:val="003C0910"/>
    <w:rsid w:val="003C0FF0"/>
    <w:rsid w:val="003C109F"/>
    <w:rsid w:val="003C17CF"/>
    <w:rsid w:val="003C1A89"/>
    <w:rsid w:val="003C1C93"/>
    <w:rsid w:val="003C2F54"/>
    <w:rsid w:val="003C3278"/>
    <w:rsid w:val="003C3721"/>
    <w:rsid w:val="003C3DB7"/>
    <w:rsid w:val="003C40D4"/>
    <w:rsid w:val="003C57BF"/>
    <w:rsid w:val="003C626A"/>
    <w:rsid w:val="003C663A"/>
    <w:rsid w:val="003C6ADA"/>
    <w:rsid w:val="003C6D74"/>
    <w:rsid w:val="003C79F8"/>
    <w:rsid w:val="003C7F93"/>
    <w:rsid w:val="003D038E"/>
    <w:rsid w:val="003D08A3"/>
    <w:rsid w:val="003D263F"/>
    <w:rsid w:val="003D34E7"/>
    <w:rsid w:val="003D37CA"/>
    <w:rsid w:val="003D3B8D"/>
    <w:rsid w:val="003D4213"/>
    <w:rsid w:val="003D4602"/>
    <w:rsid w:val="003D4818"/>
    <w:rsid w:val="003D4A52"/>
    <w:rsid w:val="003D52F3"/>
    <w:rsid w:val="003D531F"/>
    <w:rsid w:val="003D54AA"/>
    <w:rsid w:val="003D58F9"/>
    <w:rsid w:val="003D648E"/>
    <w:rsid w:val="003D6A8F"/>
    <w:rsid w:val="003D6B7A"/>
    <w:rsid w:val="003D745E"/>
    <w:rsid w:val="003D7783"/>
    <w:rsid w:val="003E01D3"/>
    <w:rsid w:val="003E15A5"/>
    <w:rsid w:val="003E16BD"/>
    <w:rsid w:val="003E1CFF"/>
    <w:rsid w:val="003E3346"/>
    <w:rsid w:val="003E3B74"/>
    <w:rsid w:val="003E4B8F"/>
    <w:rsid w:val="003E550C"/>
    <w:rsid w:val="003E55BA"/>
    <w:rsid w:val="003E5C03"/>
    <w:rsid w:val="003E6A58"/>
    <w:rsid w:val="003E6A5B"/>
    <w:rsid w:val="003E7F11"/>
    <w:rsid w:val="003E7F97"/>
    <w:rsid w:val="003E7FF5"/>
    <w:rsid w:val="003F091B"/>
    <w:rsid w:val="003F0EBB"/>
    <w:rsid w:val="003F0F29"/>
    <w:rsid w:val="003F1B3D"/>
    <w:rsid w:val="003F1BEE"/>
    <w:rsid w:val="003F1D38"/>
    <w:rsid w:val="003F1E36"/>
    <w:rsid w:val="003F3EA2"/>
    <w:rsid w:val="003F4D16"/>
    <w:rsid w:val="003F4F32"/>
    <w:rsid w:val="003F50EF"/>
    <w:rsid w:val="003F6B70"/>
    <w:rsid w:val="003F6D74"/>
    <w:rsid w:val="003F6DAD"/>
    <w:rsid w:val="003F77FE"/>
    <w:rsid w:val="00400768"/>
    <w:rsid w:val="0040084E"/>
    <w:rsid w:val="00400930"/>
    <w:rsid w:val="0040156B"/>
    <w:rsid w:val="0040233F"/>
    <w:rsid w:val="00402A7A"/>
    <w:rsid w:val="00402C7B"/>
    <w:rsid w:val="00402CC1"/>
    <w:rsid w:val="00403055"/>
    <w:rsid w:val="00403524"/>
    <w:rsid w:val="00403CB8"/>
    <w:rsid w:val="00403FE5"/>
    <w:rsid w:val="004047FE"/>
    <w:rsid w:val="0040528E"/>
    <w:rsid w:val="0040531E"/>
    <w:rsid w:val="00405AF1"/>
    <w:rsid w:val="00405D7D"/>
    <w:rsid w:val="00405D7F"/>
    <w:rsid w:val="004064FD"/>
    <w:rsid w:val="004066EA"/>
    <w:rsid w:val="00407197"/>
    <w:rsid w:val="00407229"/>
    <w:rsid w:val="004073AC"/>
    <w:rsid w:val="00407862"/>
    <w:rsid w:val="004078CC"/>
    <w:rsid w:val="00410768"/>
    <w:rsid w:val="00410981"/>
    <w:rsid w:val="00410C7A"/>
    <w:rsid w:val="0041167B"/>
    <w:rsid w:val="00411778"/>
    <w:rsid w:val="00411BA5"/>
    <w:rsid w:val="00411CD7"/>
    <w:rsid w:val="00411D6E"/>
    <w:rsid w:val="00412640"/>
    <w:rsid w:val="00412920"/>
    <w:rsid w:val="0041318F"/>
    <w:rsid w:val="00414404"/>
    <w:rsid w:val="00414BEC"/>
    <w:rsid w:val="004151C7"/>
    <w:rsid w:val="00415FF3"/>
    <w:rsid w:val="004176AF"/>
    <w:rsid w:val="004179B6"/>
    <w:rsid w:val="004179C1"/>
    <w:rsid w:val="00417A8A"/>
    <w:rsid w:val="00420231"/>
    <w:rsid w:val="0042047C"/>
    <w:rsid w:val="00420775"/>
    <w:rsid w:val="0042241D"/>
    <w:rsid w:val="004227EB"/>
    <w:rsid w:val="00422BC1"/>
    <w:rsid w:val="004231C1"/>
    <w:rsid w:val="00423D24"/>
    <w:rsid w:val="00424127"/>
    <w:rsid w:val="00424942"/>
    <w:rsid w:val="00425205"/>
    <w:rsid w:val="0042582F"/>
    <w:rsid w:val="00425B6B"/>
    <w:rsid w:val="00426353"/>
    <w:rsid w:val="00427BED"/>
    <w:rsid w:val="004304B5"/>
    <w:rsid w:val="00430C8D"/>
    <w:rsid w:val="00430CFF"/>
    <w:rsid w:val="00430D5C"/>
    <w:rsid w:val="00431007"/>
    <w:rsid w:val="0043172A"/>
    <w:rsid w:val="00431843"/>
    <w:rsid w:val="00431A4A"/>
    <w:rsid w:val="00431D2A"/>
    <w:rsid w:val="0043201B"/>
    <w:rsid w:val="00432582"/>
    <w:rsid w:val="0043260D"/>
    <w:rsid w:val="00433359"/>
    <w:rsid w:val="00433597"/>
    <w:rsid w:val="00435280"/>
    <w:rsid w:val="004363B6"/>
    <w:rsid w:val="004370BE"/>
    <w:rsid w:val="00437F48"/>
    <w:rsid w:val="00440C4E"/>
    <w:rsid w:val="00440E67"/>
    <w:rsid w:val="00441855"/>
    <w:rsid w:val="004425B3"/>
    <w:rsid w:val="0044286E"/>
    <w:rsid w:val="00442BF1"/>
    <w:rsid w:val="00443279"/>
    <w:rsid w:val="004434C2"/>
    <w:rsid w:val="00444144"/>
    <w:rsid w:val="00446BFA"/>
    <w:rsid w:val="00447977"/>
    <w:rsid w:val="00447A73"/>
    <w:rsid w:val="00450133"/>
    <w:rsid w:val="00451607"/>
    <w:rsid w:val="00452613"/>
    <w:rsid w:val="00452CC7"/>
    <w:rsid w:val="00452FC2"/>
    <w:rsid w:val="00453142"/>
    <w:rsid w:val="004535DA"/>
    <w:rsid w:val="00453EAF"/>
    <w:rsid w:val="0045451D"/>
    <w:rsid w:val="00454860"/>
    <w:rsid w:val="00454BBD"/>
    <w:rsid w:val="004552C8"/>
    <w:rsid w:val="004557FD"/>
    <w:rsid w:val="004564FC"/>
    <w:rsid w:val="00456621"/>
    <w:rsid w:val="00456B04"/>
    <w:rsid w:val="004600BC"/>
    <w:rsid w:val="004606B7"/>
    <w:rsid w:val="00460909"/>
    <w:rsid w:val="00460DC6"/>
    <w:rsid w:val="004612EF"/>
    <w:rsid w:val="00461C41"/>
    <w:rsid w:val="004625C2"/>
    <w:rsid w:val="00462652"/>
    <w:rsid w:val="00462B32"/>
    <w:rsid w:val="00463054"/>
    <w:rsid w:val="00464395"/>
    <w:rsid w:val="00464B9D"/>
    <w:rsid w:val="004654C4"/>
    <w:rsid w:val="00465577"/>
    <w:rsid w:val="00465DBF"/>
    <w:rsid w:val="0046635B"/>
    <w:rsid w:val="00466C5C"/>
    <w:rsid w:val="00467496"/>
    <w:rsid w:val="0047107F"/>
    <w:rsid w:val="004714B3"/>
    <w:rsid w:val="00471C7C"/>
    <w:rsid w:val="004723D1"/>
    <w:rsid w:val="00472B2B"/>
    <w:rsid w:val="00472C36"/>
    <w:rsid w:val="00473585"/>
    <w:rsid w:val="00473652"/>
    <w:rsid w:val="004748E2"/>
    <w:rsid w:val="00475EFC"/>
    <w:rsid w:val="00475FE3"/>
    <w:rsid w:val="00476245"/>
    <w:rsid w:val="004764FD"/>
    <w:rsid w:val="00476E77"/>
    <w:rsid w:val="00477DC1"/>
    <w:rsid w:val="004801D6"/>
    <w:rsid w:val="00480707"/>
    <w:rsid w:val="004807D2"/>
    <w:rsid w:val="0048092D"/>
    <w:rsid w:val="00480E74"/>
    <w:rsid w:val="00483274"/>
    <w:rsid w:val="00483647"/>
    <w:rsid w:val="00483686"/>
    <w:rsid w:val="00483C7E"/>
    <w:rsid w:val="00483D07"/>
    <w:rsid w:val="0048452F"/>
    <w:rsid w:val="004851C3"/>
    <w:rsid w:val="00485738"/>
    <w:rsid w:val="0048662B"/>
    <w:rsid w:val="00487392"/>
    <w:rsid w:val="004873F9"/>
    <w:rsid w:val="00487771"/>
    <w:rsid w:val="00487B0B"/>
    <w:rsid w:val="00490D37"/>
    <w:rsid w:val="00490D8A"/>
    <w:rsid w:val="00490E97"/>
    <w:rsid w:val="004910D5"/>
    <w:rsid w:val="004917F6"/>
    <w:rsid w:val="004924BE"/>
    <w:rsid w:val="00492947"/>
    <w:rsid w:val="00492D31"/>
    <w:rsid w:val="00493087"/>
    <w:rsid w:val="00493AA5"/>
    <w:rsid w:val="00493DD2"/>
    <w:rsid w:val="00494118"/>
    <w:rsid w:val="004947E7"/>
    <w:rsid w:val="00494D6F"/>
    <w:rsid w:val="004955FA"/>
    <w:rsid w:val="00495C04"/>
    <w:rsid w:val="0049618A"/>
    <w:rsid w:val="00496A87"/>
    <w:rsid w:val="004A0431"/>
    <w:rsid w:val="004A1B6F"/>
    <w:rsid w:val="004A1BDF"/>
    <w:rsid w:val="004A1C1B"/>
    <w:rsid w:val="004A259E"/>
    <w:rsid w:val="004A35B9"/>
    <w:rsid w:val="004A3BC0"/>
    <w:rsid w:val="004A4C77"/>
    <w:rsid w:val="004A4E02"/>
    <w:rsid w:val="004A5710"/>
    <w:rsid w:val="004A5D49"/>
    <w:rsid w:val="004A6054"/>
    <w:rsid w:val="004A6207"/>
    <w:rsid w:val="004A7536"/>
    <w:rsid w:val="004A7ED2"/>
    <w:rsid w:val="004A7FD8"/>
    <w:rsid w:val="004B0D8E"/>
    <w:rsid w:val="004B116B"/>
    <w:rsid w:val="004B1E6F"/>
    <w:rsid w:val="004B21B2"/>
    <w:rsid w:val="004B2A63"/>
    <w:rsid w:val="004B4054"/>
    <w:rsid w:val="004B419D"/>
    <w:rsid w:val="004B4B5A"/>
    <w:rsid w:val="004B517C"/>
    <w:rsid w:val="004B56F3"/>
    <w:rsid w:val="004B57E1"/>
    <w:rsid w:val="004B5958"/>
    <w:rsid w:val="004B5A78"/>
    <w:rsid w:val="004B603D"/>
    <w:rsid w:val="004B61FB"/>
    <w:rsid w:val="004B69FB"/>
    <w:rsid w:val="004B73BE"/>
    <w:rsid w:val="004B76A5"/>
    <w:rsid w:val="004B779D"/>
    <w:rsid w:val="004C046E"/>
    <w:rsid w:val="004C0545"/>
    <w:rsid w:val="004C0C9C"/>
    <w:rsid w:val="004C1289"/>
    <w:rsid w:val="004C16D9"/>
    <w:rsid w:val="004C18EF"/>
    <w:rsid w:val="004C1EF2"/>
    <w:rsid w:val="004C1F59"/>
    <w:rsid w:val="004C2743"/>
    <w:rsid w:val="004C49C8"/>
    <w:rsid w:val="004C57FC"/>
    <w:rsid w:val="004C5D07"/>
    <w:rsid w:val="004C64C3"/>
    <w:rsid w:val="004C6F6D"/>
    <w:rsid w:val="004C6F99"/>
    <w:rsid w:val="004C71B7"/>
    <w:rsid w:val="004C71C1"/>
    <w:rsid w:val="004C74DC"/>
    <w:rsid w:val="004D027D"/>
    <w:rsid w:val="004D06C6"/>
    <w:rsid w:val="004D086F"/>
    <w:rsid w:val="004D1D62"/>
    <w:rsid w:val="004D22DE"/>
    <w:rsid w:val="004D2A0B"/>
    <w:rsid w:val="004D2E29"/>
    <w:rsid w:val="004D2F32"/>
    <w:rsid w:val="004D31AB"/>
    <w:rsid w:val="004D375C"/>
    <w:rsid w:val="004D399C"/>
    <w:rsid w:val="004D3BE7"/>
    <w:rsid w:val="004D403A"/>
    <w:rsid w:val="004D4320"/>
    <w:rsid w:val="004D445C"/>
    <w:rsid w:val="004D4B0E"/>
    <w:rsid w:val="004D4CA2"/>
    <w:rsid w:val="004D54A4"/>
    <w:rsid w:val="004D6A81"/>
    <w:rsid w:val="004D7376"/>
    <w:rsid w:val="004D7F24"/>
    <w:rsid w:val="004D7F30"/>
    <w:rsid w:val="004E0911"/>
    <w:rsid w:val="004E13F8"/>
    <w:rsid w:val="004E155E"/>
    <w:rsid w:val="004E2128"/>
    <w:rsid w:val="004E219A"/>
    <w:rsid w:val="004E2ADE"/>
    <w:rsid w:val="004E3626"/>
    <w:rsid w:val="004E3BA5"/>
    <w:rsid w:val="004E3CF8"/>
    <w:rsid w:val="004E4AF7"/>
    <w:rsid w:val="004E4C42"/>
    <w:rsid w:val="004E58C8"/>
    <w:rsid w:val="004E699D"/>
    <w:rsid w:val="004E6A67"/>
    <w:rsid w:val="004E70AA"/>
    <w:rsid w:val="004E7B91"/>
    <w:rsid w:val="004E7CD4"/>
    <w:rsid w:val="004F03CC"/>
    <w:rsid w:val="004F128E"/>
    <w:rsid w:val="004F1F18"/>
    <w:rsid w:val="004F1FCF"/>
    <w:rsid w:val="004F2969"/>
    <w:rsid w:val="004F2A5B"/>
    <w:rsid w:val="004F32C6"/>
    <w:rsid w:val="004F331C"/>
    <w:rsid w:val="004F5223"/>
    <w:rsid w:val="004F5587"/>
    <w:rsid w:val="004F6B10"/>
    <w:rsid w:val="004F6D9E"/>
    <w:rsid w:val="004F6FD8"/>
    <w:rsid w:val="004F73A9"/>
    <w:rsid w:val="004F78BE"/>
    <w:rsid w:val="004F7A9E"/>
    <w:rsid w:val="004F7BD3"/>
    <w:rsid w:val="005002AF"/>
    <w:rsid w:val="005007CE"/>
    <w:rsid w:val="00500B09"/>
    <w:rsid w:val="005015CC"/>
    <w:rsid w:val="00501A0D"/>
    <w:rsid w:val="00501D10"/>
    <w:rsid w:val="00501F51"/>
    <w:rsid w:val="0050224D"/>
    <w:rsid w:val="00502293"/>
    <w:rsid w:val="00503944"/>
    <w:rsid w:val="00504793"/>
    <w:rsid w:val="00504811"/>
    <w:rsid w:val="00504D50"/>
    <w:rsid w:val="00505214"/>
    <w:rsid w:val="00505806"/>
    <w:rsid w:val="0050653E"/>
    <w:rsid w:val="00506EAF"/>
    <w:rsid w:val="005078D5"/>
    <w:rsid w:val="00510D8C"/>
    <w:rsid w:val="005110C3"/>
    <w:rsid w:val="0051137B"/>
    <w:rsid w:val="00512196"/>
    <w:rsid w:val="005122F4"/>
    <w:rsid w:val="00512E04"/>
    <w:rsid w:val="00513177"/>
    <w:rsid w:val="005134A4"/>
    <w:rsid w:val="00513F3B"/>
    <w:rsid w:val="005148C1"/>
    <w:rsid w:val="005157B8"/>
    <w:rsid w:val="0051642B"/>
    <w:rsid w:val="005166B5"/>
    <w:rsid w:val="0051730A"/>
    <w:rsid w:val="00517310"/>
    <w:rsid w:val="005173D8"/>
    <w:rsid w:val="00517A30"/>
    <w:rsid w:val="005204B0"/>
    <w:rsid w:val="00520AEC"/>
    <w:rsid w:val="00521024"/>
    <w:rsid w:val="0052139D"/>
    <w:rsid w:val="00521ACB"/>
    <w:rsid w:val="00522184"/>
    <w:rsid w:val="00522A61"/>
    <w:rsid w:val="00522F4E"/>
    <w:rsid w:val="00523124"/>
    <w:rsid w:val="00523EBA"/>
    <w:rsid w:val="00524E0B"/>
    <w:rsid w:val="005256A3"/>
    <w:rsid w:val="00525ADA"/>
    <w:rsid w:val="00525F56"/>
    <w:rsid w:val="00526699"/>
    <w:rsid w:val="00526AC9"/>
    <w:rsid w:val="00526BDC"/>
    <w:rsid w:val="00526E95"/>
    <w:rsid w:val="005271ED"/>
    <w:rsid w:val="00527D5E"/>
    <w:rsid w:val="00527F01"/>
    <w:rsid w:val="005310EA"/>
    <w:rsid w:val="00531405"/>
    <w:rsid w:val="00531625"/>
    <w:rsid w:val="005316EE"/>
    <w:rsid w:val="00531751"/>
    <w:rsid w:val="005337BF"/>
    <w:rsid w:val="00534504"/>
    <w:rsid w:val="0053458F"/>
    <w:rsid w:val="005345CF"/>
    <w:rsid w:val="005358E6"/>
    <w:rsid w:val="00535C9A"/>
    <w:rsid w:val="00535ED6"/>
    <w:rsid w:val="0053624D"/>
    <w:rsid w:val="005368E8"/>
    <w:rsid w:val="00537445"/>
    <w:rsid w:val="00537565"/>
    <w:rsid w:val="00537C21"/>
    <w:rsid w:val="005401F7"/>
    <w:rsid w:val="00540423"/>
    <w:rsid w:val="00540BE9"/>
    <w:rsid w:val="00540C0D"/>
    <w:rsid w:val="00540E93"/>
    <w:rsid w:val="00541149"/>
    <w:rsid w:val="005418BC"/>
    <w:rsid w:val="00541D4F"/>
    <w:rsid w:val="00542013"/>
    <w:rsid w:val="0054398E"/>
    <w:rsid w:val="005440B5"/>
    <w:rsid w:val="00544304"/>
    <w:rsid w:val="00545960"/>
    <w:rsid w:val="005464C3"/>
    <w:rsid w:val="005473C9"/>
    <w:rsid w:val="0055096F"/>
    <w:rsid w:val="00550CC7"/>
    <w:rsid w:val="00551DEF"/>
    <w:rsid w:val="005522A3"/>
    <w:rsid w:val="005522D5"/>
    <w:rsid w:val="00552A36"/>
    <w:rsid w:val="0055325C"/>
    <w:rsid w:val="0055437F"/>
    <w:rsid w:val="005556C9"/>
    <w:rsid w:val="00556562"/>
    <w:rsid w:val="005573CB"/>
    <w:rsid w:val="0056045C"/>
    <w:rsid w:val="00561179"/>
    <w:rsid w:val="005619A3"/>
    <w:rsid w:val="005628D7"/>
    <w:rsid w:val="00563722"/>
    <w:rsid w:val="00563E43"/>
    <w:rsid w:val="00563FD1"/>
    <w:rsid w:val="00564114"/>
    <w:rsid w:val="005646D6"/>
    <w:rsid w:val="005673F0"/>
    <w:rsid w:val="005674BD"/>
    <w:rsid w:val="00567A9D"/>
    <w:rsid w:val="00570165"/>
    <w:rsid w:val="005704B1"/>
    <w:rsid w:val="0057053B"/>
    <w:rsid w:val="00570915"/>
    <w:rsid w:val="00570D10"/>
    <w:rsid w:val="00571D9A"/>
    <w:rsid w:val="00572688"/>
    <w:rsid w:val="005728CA"/>
    <w:rsid w:val="00572CD9"/>
    <w:rsid w:val="00573264"/>
    <w:rsid w:val="00573554"/>
    <w:rsid w:val="00573B22"/>
    <w:rsid w:val="00573DDC"/>
    <w:rsid w:val="00574537"/>
    <w:rsid w:val="00574C30"/>
    <w:rsid w:val="00575213"/>
    <w:rsid w:val="00575242"/>
    <w:rsid w:val="005764A2"/>
    <w:rsid w:val="00576F1F"/>
    <w:rsid w:val="005772E1"/>
    <w:rsid w:val="00577C03"/>
    <w:rsid w:val="005801E6"/>
    <w:rsid w:val="0058039F"/>
    <w:rsid w:val="00580679"/>
    <w:rsid w:val="00580793"/>
    <w:rsid w:val="00580DF8"/>
    <w:rsid w:val="00581690"/>
    <w:rsid w:val="00581E35"/>
    <w:rsid w:val="00581F76"/>
    <w:rsid w:val="0058233A"/>
    <w:rsid w:val="0058233C"/>
    <w:rsid w:val="005828E1"/>
    <w:rsid w:val="00583339"/>
    <w:rsid w:val="005835C9"/>
    <w:rsid w:val="005836B6"/>
    <w:rsid w:val="00583B76"/>
    <w:rsid w:val="00583BED"/>
    <w:rsid w:val="00583E1B"/>
    <w:rsid w:val="00584523"/>
    <w:rsid w:val="00584AD1"/>
    <w:rsid w:val="00584F6A"/>
    <w:rsid w:val="00585594"/>
    <w:rsid w:val="0058604B"/>
    <w:rsid w:val="005860D9"/>
    <w:rsid w:val="0058630C"/>
    <w:rsid w:val="00586EBA"/>
    <w:rsid w:val="0058721E"/>
    <w:rsid w:val="00587CA3"/>
    <w:rsid w:val="00587F77"/>
    <w:rsid w:val="005909A9"/>
    <w:rsid w:val="005917B4"/>
    <w:rsid w:val="0059304D"/>
    <w:rsid w:val="00593E59"/>
    <w:rsid w:val="00594B33"/>
    <w:rsid w:val="0059681C"/>
    <w:rsid w:val="00596B49"/>
    <w:rsid w:val="0059774F"/>
    <w:rsid w:val="005A0118"/>
    <w:rsid w:val="005A0196"/>
    <w:rsid w:val="005A03BC"/>
    <w:rsid w:val="005A07AE"/>
    <w:rsid w:val="005A0E8F"/>
    <w:rsid w:val="005A127A"/>
    <w:rsid w:val="005A1DEC"/>
    <w:rsid w:val="005A281A"/>
    <w:rsid w:val="005A341F"/>
    <w:rsid w:val="005A3442"/>
    <w:rsid w:val="005A3FC7"/>
    <w:rsid w:val="005A4A68"/>
    <w:rsid w:val="005A4B8E"/>
    <w:rsid w:val="005A4E91"/>
    <w:rsid w:val="005A532D"/>
    <w:rsid w:val="005A5602"/>
    <w:rsid w:val="005A605A"/>
    <w:rsid w:val="005A61EB"/>
    <w:rsid w:val="005A6227"/>
    <w:rsid w:val="005A7145"/>
    <w:rsid w:val="005A7870"/>
    <w:rsid w:val="005A7A90"/>
    <w:rsid w:val="005B060D"/>
    <w:rsid w:val="005B0A96"/>
    <w:rsid w:val="005B0B9D"/>
    <w:rsid w:val="005B2A4D"/>
    <w:rsid w:val="005B2AE9"/>
    <w:rsid w:val="005B2D27"/>
    <w:rsid w:val="005B48DF"/>
    <w:rsid w:val="005B4962"/>
    <w:rsid w:val="005B4EEE"/>
    <w:rsid w:val="005B4FE9"/>
    <w:rsid w:val="005B57E9"/>
    <w:rsid w:val="005B5E00"/>
    <w:rsid w:val="005B5E1B"/>
    <w:rsid w:val="005B6A57"/>
    <w:rsid w:val="005B721D"/>
    <w:rsid w:val="005B725A"/>
    <w:rsid w:val="005B7E10"/>
    <w:rsid w:val="005C04A9"/>
    <w:rsid w:val="005C070E"/>
    <w:rsid w:val="005C117E"/>
    <w:rsid w:val="005C13CE"/>
    <w:rsid w:val="005C1731"/>
    <w:rsid w:val="005C1950"/>
    <w:rsid w:val="005C24B3"/>
    <w:rsid w:val="005C256E"/>
    <w:rsid w:val="005C4DB2"/>
    <w:rsid w:val="005C51F1"/>
    <w:rsid w:val="005C7282"/>
    <w:rsid w:val="005D0E58"/>
    <w:rsid w:val="005D1034"/>
    <w:rsid w:val="005D1EAD"/>
    <w:rsid w:val="005D2074"/>
    <w:rsid w:val="005D2AEA"/>
    <w:rsid w:val="005D3373"/>
    <w:rsid w:val="005D3CF6"/>
    <w:rsid w:val="005D45BE"/>
    <w:rsid w:val="005D4AE5"/>
    <w:rsid w:val="005D5097"/>
    <w:rsid w:val="005D6175"/>
    <w:rsid w:val="005D6556"/>
    <w:rsid w:val="005D6770"/>
    <w:rsid w:val="005D6B27"/>
    <w:rsid w:val="005D6C4C"/>
    <w:rsid w:val="005D6C63"/>
    <w:rsid w:val="005D7087"/>
    <w:rsid w:val="005D73E1"/>
    <w:rsid w:val="005E02D7"/>
    <w:rsid w:val="005E0B23"/>
    <w:rsid w:val="005E0CC1"/>
    <w:rsid w:val="005E3198"/>
    <w:rsid w:val="005E3687"/>
    <w:rsid w:val="005E39E8"/>
    <w:rsid w:val="005E4134"/>
    <w:rsid w:val="005E4B8C"/>
    <w:rsid w:val="005E4D3F"/>
    <w:rsid w:val="005E5143"/>
    <w:rsid w:val="005E55F0"/>
    <w:rsid w:val="005E5642"/>
    <w:rsid w:val="005E6466"/>
    <w:rsid w:val="005E670D"/>
    <w:rsid w:val="005E6A35"/>
    <w:rsid w:val="005E77C2"/>
    <w:rsid w:val="005F06C2"/>
    <w:rsid w:val="005F1F0B"/>
    <w:rsid w:val="005F2182"/>
    <w:rsid w:val="005F236D"/>
    <w:rsid w:val="005F341D"/>
    <w:rsid w:val="005F3529"/>
    <w:rsid w:val="005F3684"/>
    <w:rsid w:val="005F4106"/>
    <w:rsid w:val="005F4248"/>
    <w:rsid w:val="005F4D74"/>
    <w:rsid w:val="005F553F"/>
    <w:rsid w:val="005F5CE5"/>
    <w:rsid w:val="005F5DBD"/>
    <w:rsid w:val="005F5DDC"/>
    <w:rsid w:val="005F6250"/>
    <w:rsid w:val="005F63D2"/>
    <w:rsid w:val="005F6829"/>
    <w:rsid w:val="005F6894"/>
    <w:rsid w:val="005F6A63"/>
    <w:rsid w:val="005F79A1"/>
    <w:rsid w:val="005F79F8"/>
    <w:rsid w:val="00600564"/>
    <w:rsid w:val="00600998"/>
    <w:rsid w:val="0060117A"/>
    <w:rsid w:val="00601CA4"/>
    <w:rsid w:val="00601DB5"/>
    <w:rsid w:val="006026F2"/>
    <w:rsid w:val="00603111"/>
    <w:rsid w:val="00603190"/>
    <w:rsid w:val="006038F1"/>
    <w:rsid w:val="00603C53"/>
    <w:rsid w:val="006041BB"/>
    <w:rsid w:val="00604278"/>
    <w:rsid w:val="0060448A"/>
    <w:rsid w:val="00604590"/>
    <w:rsid w:val="00604A24"/>
    <w:rsid w:val="00605299"/>
    <w:rsid w:val="006061B9"/>
    <w:rsid w:val="00607214"/>
    <w:rsid w:val="00607798"/>
    <w:rsid w:val="00607982"/>
    <w:rsid w:val="00610229"/>
    <w:rsid w:val="00610504"/>
    <w:rsid w:val="00611B7F"/>
    <w:rsid w:val="00611CF2"/>
    <w:rsid w:val="00611EB6"/>
    <w:rsid w:val="00612318"/>
    <w:rsid w:val="00612954"/>
    <w:rsid w:val="00612CB0"/>
    <w:rsid w:val="00612D51"/>
    <w:rsid w:val="0061316B"/>
    <w:rsid w:val="0061433B"/>
    <w:rsid w:val="00614952"/>
    <w:rsid w:val="00615BE5"/>
    <w:rsid w:val="00616608"/>
    <w:rsid w:val="00616977"/>
    <w:rsid w:val="00617926"/>
    <w:rsid w:val="0062021C"/>
    <w:rsid w:val="00620AC9"/>
    <w:rsid w:val="00620B63"/>
    <w:rsid w:val="00620E00"/>
    <w:rsid w:val="006215C6"/>
    <w:rsid w:val="00621743"/>
    <w:rsid w:val="0062200B"/>
    <w:rsid w:val="00622354"/>
    <w:rsid w:val="006223E3"/>
    <w:rsid w:val="006239DF"/>
    <w:rsid w:val="00623EA9"/>
    <w:rsid w:val="00624B5A"/>
    <w:rsid w:val="0062618A"/>
    <w:rsid w:val="00626EC3"/>
    <w:rsid w:val="00626FA5"/>
    <w:rsid w:val="00627987"/>
    <w:rsid w:val="00627E36"/>
    <w:rsid w:val="00632C14"/>
    <w:rsid w:val="00633373"/>
    <w:rsid w:val="006335F1"/>
    <w:rsid w:val="006336CB"/>
    <w:rsid w:val="00633AF3"/>
    <w:rsid w:val="0063411C"/>
    <w:rsid w:val="00634528"/>
    <w:rsid w:val="006346CA"/>
    <w:rsid w:val="00634869"/>
    <w:rsid w:val="00636B9A"/>
    <w:rsid w:val="00636F07"/>
    <w:rsid w:val="0063730F"/>
    <w:rsid w:val="006373B9"/>
    <w:rsid w:val="00637638"/>
    <w:rsid w:val="006378AC"/>
    <w:rsid w:val="00637A29"/>
    <w:rsid w:val="00640A3D"/>
    <w:rsid w:val="006414D7"/>
    <w:rsid w:val="00641B4B"/>
    <w:rsid w:val="00642446"/>
    <w:rsid w:val="0064306F"/>
    <w:rsid w:val="006434B4"/>
    <w:rsid w:val="00643A38"/>
    <w:rsid w:val="00643EF2"/>
    <w:rsid w:val="00643F2B"/>
    <w:rsid w:val="00644FAB"/>
    <w:rsid w:val="0064513B"/>
    <w:rsid w:val="0064615A"/>
    <w:rsid w:val="006467C2"/>
    <w:rsid w:val="00646D9E"/>
    <w:rsid w:val="00646FC5"/>
    <w:rsid w:val="00650536"/>
    <w:rsid w:val="00650646"/>
    <w:rsid w:val="00650C78"/>
    <w:rsid w:val="006513BC"/>
    <w:rsid w:val="00651952"/>
    <w:rsid w:val="00653A1A"/>
    <w:rsid w:val="00654732"/>
    <w:rsid w:val="00654BD0"/>
    <w:rsid w:val="00655F53"/>
    <w:rsid w:val="00657509"/>
    <w:rsid w:val="00663C7C"/>
    <w:rsid w:val="0066430F"/>
    <w:rsid w:val="00666492"/>
    <w:rsid w:val="006675B0"/>
    <w:rsid w:val="00667922"/>
    <w:rsid w:val="006679E0"/>
    <w:rsid w:val="00670335"/>
    <w:rsid w:val="00670897"/>
    <w:rsid w:val="00670AFA"/>
    <w:rsid w:val="00670FA6"/>
    <w:rsid w:val="00671B06"/>
    <w:rsid w:val="00671E9C"/>
    <w:rsid w:val="00672439"/>
    <w:rsid w:val="0067273C"/>
    <w:rsid w:val="006731B0"/>
    <w:rsid w:val="006732A7"/>
    <w:rsid w:val="006733C5"/>
    <w:rsid w:val="00673580"/>
    <w:rsid w:val="006737DA"/>
    <w:rsid w:val="00673897"/>
    <w:rsid w:val="00674686"/>
    <w:rsid w:val="00674DCC"/>
    <w:rsid w:val="00675860"/>
    <w:rsid w:val="00675F74"/>
    <w:rsid w:val="006761DC"/>
    <w:rsid w:val="00676B99"/>
    <w:rsid w:val="00676C76"/>
    <w:rsid w:val="00676C8A"/>
    <w:rsid w:val="00677264"/>
    <w:rsid w:val="00677371"/>
    <w:rsid w:val="00677815"/>
    <w:rsid w:val="006804E7"/>
    <w:rsid w:val="00680514"/>
    <w:rsid w:val="006808A5"/>
    <w:rsid w:val="0068090B"/>
    <w:rsid w:val="00681232"/>
    <w:rsid w:val="006815CB"/>
    <w:rsid w:val="00681F86"/>
    <w:rsid w:val="00682725"/>
    <w:rsid w:val="006847A7"/>
    <w:rsid w:val="006848A9"/>
    <w:rsid w:val="00684BF7"/>
    <w:rsid w:val="00684F60"/>
    <w:rsid w:val="0068555D"/>
    <w:rsid w:val="006856D0"/>
    <w:rsid w:val="00685A9E"/>
    <w:rsid w:val="006861E6"/>
    <w:rsid w:val="00687CC8"/>
    <w:rsid w:val="006901B0"/>
    <w:rsid w:val="00690CD5"/>
    <w:rsid w:val="00690EE7"/>
    <w:rsid w:val="0069104F"/>
    <w:rsid w:val="00691497"/>
    <w:rsid w:val="006923D8"/>
    <w:rsid w:val="00692B8D"/>
    <w:rsid w:val="00692C54"/>
    <w:rsid w:val="00693340"/>
    <w:rsid w:val="00693EEE"/>
    <w:rsid w:val="00694219"/>
    <w:rsid w:val="00694A5F"/>
    <w:rsid w:val="0069537C"/>
    <w:rsid w:val="00696184"/>
    <w:rsid w:val="00696428"/>
    <w:rsid w:val="006967C0"/>
    <w:rsid w:val="006974C1"/>
    <w:rsid w:val="006A06F9"/>
    <w:rsid w:val="006A1341"/>
    <w:rsid w:val="006A1A1A"/>
    <w:rsid w:val="006A20D5"/>
    <w:rsid w:val="006A2515"/>
    <w:rsid w:val="006A2FEC"/>
    <w:rsid w:val="006A5204"/>
    <w:rsid w:val="006A56E1"/>
    <w:rsid w:val="006A5A33"/>
    <w:rsid w:val="006A5EAD"/>
    <w:rsid w:val="006A6514"/>
    <w:rsid w:val="006A69BC"/>
    <w:rsid w:val="006A6A17"/>
    <w:rsid w:val="006A6DBF"/>
    <w:rsid w:val="006A74C1"/>
    <w:rsid w:val="006A77DA"/>
    <w:rsid w:val="006A7DD6"/>
    <w:rsid w:val="006B2259"/>
    <w:rsid w:val="006B253E"/>
    <w:rsid w:val="006B2611"/>
    <w:rsid w:val="006B27F1"/>
    <w:rsid w:val="006B2AE7"/>
    <w:rsid w:val="006B32C5"/>
    <w:rsid w:val="006B3DF5"/>
    <w:rsid w:val="006B4080"/>
    <w:rsid w:val="006B4608"/>
    <w:rsid w:val="006B5FF0"/>
    <w:rsid w:val="006B660D"/>
    <w:rsid w:val="006B68B2"/>
    <w:rsid w:val="006B6F68"/>
    <w:rsid w:val="006B7281"/>
    <w:rsid w:val="006C0BEE"/>
    <w:rsid w:val="006C0CB6"/>
    <w:rsid w:val="006C133B"/>
    <w:rsid w:val="006C236D"/>
    <w:rsid w:val="006C3AEC"/>
    <w:rsid w:val="006C3B65"/>
    <w:rsid w:val="006C443C"/>
    <w:rsid w:val="006C50BF"/>
    <w:rsid w:val="006C6564"/>
    <w:rsid w:val="006C7667"/>
    <w:rsid w:val="006D1DC7"/>
    <w:rsid w:val="006D24E8"/>
    <w:rsid w:val="006D3216"/>
    <w:rsid w:val="006D39C1"/>
    <w:rsid w:val="006D45A5"/>
    <w:rsid w:val="006D4D3E"/>
    <w:rsid w:val="006D58E2"/>
    <w:rsid w:val="006D5924"/>
    <w:rsid w:val="006D5E96"/>
    <w:rsid w:val="006D63BD"/>
    <w:rsid w:val="006D6E88"/>
    <w:rsid w:val="006D7D7B"/>
    <w:rsid w:val="006E0968"/>
    <w:rsid w:val="006E0B63"/>
    <w:rsid w:val="006E0D0C"/>
    <w:rsid w:val="006E13AE"/>
    <w:rsid w:val="006E1729"/>
    <w:rsid w:val="006E1773"/>
    <w:rsid w:val="006E1903"/>
    <w:rsid w:val="006E1A49"/>
    <w:rsid w:val="006E1C95"/>
    <w:rsid w:val="006E3587"/>
    <w:rsid w:val="006E3952"/>
    <w:rsid w:val="006E3BE6"/>
    <w:rsid w:val="006E5F6B"/>
    <w:rsid w:val="006E66B3"/>
    <w:rsid w:val="006E793C"/>
    <w:rsid w:val="006F06B1"/>
    <w:rsid w:val="006F141D"/>
    <w:rsid w:val="006F1651"/>
    <w:rsid w:val="006F16F6"/>
    <w:rsid w:val="006F17F3"/>
    <w:rsid w:val="006F18C4"/>
    <w:rsid w:val="006F2136"/>
    <w:rsid w:val="006F2969"/>
    <w:rsid w:val="006F2B82"/>
    <w:rsid w:val="006F3A1D"/>
    <w:rsid w:val="006F3E0F"/>
    <w:rsid w:val="006F414A"/>
    <w:rsid w:val="006F4844"/>
    <w:rsid w:val="006F4EC0"/>
    <w:rsid w:val="006F5688"/>
    <w:rsid w:val="006F568B"/>
    <w:rsid w:val="006F70C3"/>
    <w:rsid w:val="006F716C"/>
    <w:rsid w:val="006F7281"/>
    <w:rsid w:val="006F7539"/>
    <w:rsid w:val="007001B1"/>
    <w:rsid w:val="007028DD"/>
    <w:rsid w:val="00702C61"/>
    <w:rsid w:val="00703DC3"/>
    <w:rsid w:val="00703DD3"/>
    <w:rsid w:val="00703E9D"/>
    <w:rsid w:val="0070413C"/>
    <w:rsid w:val="007042A2"/>
    <w:rsid w:val="007043F7"/>
    <w:rsid w:val="00704B18"/>
    <w:rsid w:val="00704FEA"/>
    <w:rsid w:val="00705318"/>
    <w:rsid w:val="00705A1F"/>
    <w:rsid w:val="0070755B"/>
    <w:rsid w:val="00707719"/>
    <w:rsid w:val="00707B31"/>
    <w:rsid w:val="0071048D"/>
    <w:rsid w:val="007117A5"/>
    <w:rsid w:val="00711A95"/>
    <w:rsid w:val="007124C2"/>
    <w:rsid w:val="007126C1"/>
    <w:rsid w:val="00714755"/>
    <w:rsid w:val="00715128"/>
    <w:rsid w:val="00715D7B"/>
    <w:rsid w:val="007168BD"/>
    <w:rsid w:val="00716ABA"/>
    <w:rsid w:val="00716D53"/>
    <w:rsid w:val="00717044"/>
    <w:rsid w:val="007172F5"/>
    <w:rsid w:val="00717BC5"/>
    <w:rsid w:val="007212F2"/>
    <w:rsid w:val="007221DF"/>
    <w:rsid w:val="007231A0"/>
    <w:rsid w:val="007233EE"/>
    <w:rsid w:val="00723F80"/>
    <w:rsid w:val="00726BD2"/>
    <w:rsid w:val="007271D1"/>
    <w:rsid w:val="0073151D"/>
    <w:rsid w:val="0073177B"/>
    <w:rsid w:val="007321D0"/>
    <w:rsid w:val="00732225"/>
    <w:rsid w:val="0073280F"/>
    <w:rsid w:val="00732B28"/>
    <w:rsid w:val="00732F16"/>
    <w:rsid w:val="00733A82"/>
    <w:rsid w:val="00733DFE"/>
    <w:rsid w:val="00734BEB"/>
    <w:rsid w:val="00735031"/>
    <w:rsid w:val="0073598D"/>
    <w:rsid w:val="00735C3B"/>
    <w:rsid w:val="00737250"/>
    <w:rsid w:val="00740B8E"/>
    <w:rsid w:val="0074169E"/>
    <w:rsid w:val="00741A43"/>
    <w:rsid w:val="00741BD2"/>
    <w:rsid w:val="00741D2B"/>
    <w:rsid w:val="00741D37"/>
    <w:rsid w:val="00741F9F"/>
    <w:rsid w:val="007422E5"/>
    <w:rsid w:val="0074234A"/>
    <w:rsid w:val="0074291A"/>
    <w:rsid w:val="007429B3"/>
    <w:rsid w:val="00743957"/>
    <w:rsid w:val="00744B72"/>
    <w:rsid w:val="00744C46"/>
    <w:rsid w:val="00744D2E"/>
    <w:rsid w:val="00745884"/>
    <w:rsid w:val="007461C6"/>
    <w:rsid w:val="00746C21"/>
    <w:rsid w:val="00746EB2"/>
    <w:rsid w:val="00747514"/>
    <w:rsid w:val="00750B6E"/>
    <w:rsid w:val="00750DC5"/>
    <w:rsid w:val="00751083"/>
    <w:rsid w:val="007512D0"/>
    <w:rsid w:val="00751566"/>
    <w:rsid w:val="007515FF"/>
    <w:rsid w:val="00751608"/>
    <w:rsid w:val="00751696"/>
    <w:rsid w:val="007518A3"/>
    <w:rsid w:val="00751C75"/>
    <w:rsid w:val="0075284B"/>
    <w:rsid w:val="00753EEE"/>
    <w:rsid w:val="007549C8"/>
    <w:rsid w:val="00755386"/>
    <w:rsid w:val="007555B1"/>
    <w:rsid w:val="007557FA"/>
    <w:rsid w:val="00755D99"/>
    <w:rsid w:val="00756083"/>
    <w:rsid w:val="007565E0"/>
    <w:rsid w:val="00756B15"/>
    <w:rsid w:val="00756EE2"/>
    <w:rsid w:val="00757191"/>
    <w:rsid w:val="00757B86"/>
    <w:rsid w:val="00757C27"/>
    <w:rsid w:val="00757C51"/>
    <w:rsid w:val="00757C7A"/>
    <w:rsid w:val="007607D9"/>
    <w:rsid w:val="00760DEB"/>
    <w:rsid w:val="007613BE"/>
    <w:rsid w:val="00761435"/>
    <w:rsid w:val="0076143B"/>
    <w:rsid w:val="00761A1D"/>
    <w:rsid w:val="00761BC1"/>
    <w:rsid w:val="00762E38"/>
    <w:rsid w:val="00763266"/>
    <w:rsid w:val="00763A96"/>
    <w:rsid w:val="00765A73"/>
    <w:rsid w:val="007675BB"/>
    <w:rsid w:val="007706FB"/>
    <w:rsid w:val="00771367"/>
    <w:rsid w:val="007714C9"/>
    <w:rsid w:val="0077229F"/>
    <w:rsid w:val="00773C76"/>
    <w:rsid w:val="00774234"/>
    <w:rsid w:val="0077484D"/>
    <w:rsid w:val="00774B1F"/>
    <w:rsid w:val="00776261"/>
    <w:rsid w:val="0077686B"/>
    <w:rsid w:val="007777E5"/>
    <w:rsid w:val="007808D0"/>
    <w:rsid w:val="0078097A"/>
    <w:rsid w:val="00781C5E"/>
    <w:rsid w:val="00781CB6"/>
    <w:rsid w:val="00781FA7"/>
    <w:rsid w:val="007826C7"/>
    <w:rsid w:val="00783BD5"/>
    <w:rsid w:val="00785755"/>
    <w:rsid w:val="00785806"/>
    <w:rsid w:val="00785B5A"/>
    <w:rsid w:val="0078625F"/>
    <w:rsid w:val="00786C24"/>
    <w:rsid w:val="00786FF6"/>
    <w:rsid w:val="0078744F"/>
    <w:rsid w:val="007875A2"/>
    <w:rsid w:val="00790414"/>
    <w:rsid w:val="007904EC"/>
    <w:rsid w:val="00790F6F"/>
    <w:rsid w:val="0079161F"/>
    <w:rsid w:val="00792CA0"/>
    <w:rsid w:val="007938BB"/>
    <w:rsid w:val="00793A05"/>
    <w:rsid w:val="007944FD"/>
    <w:rsid w:val="0079493C"/>
    <w:rsid w:val="00794D7A"/>
    <w:rsid w:val="00795CC7"/>
    <w:rsid w:val="0079630F"/>
    <w:rsid w:val="0079710C"/>
    <w:rsid w:val="007A0191"/>
    <w:rsid w:val="007A0CFE"/>
    <w:rsid w:val="007A105B"/>
    <w:rsid w:val="007A23CC"/>
    <w:rsid w:val="007A2506"/>
    <w:rsid w:val="007A27CD"/>
    <w:rsid w:val="007A2DB8"/>
    <w:rsid w:val="007A43FB"/>
    <w:rsid w:val="007A4C12"/>
    <w:rsid w:val="007A5155"/>
    <w:rsid w:val="007A5445"/>
    <w:rsid w:val="007A544D"/>
    <w:rsid w:val="007A5481"/>
    <w:rsid w:val="007A5810"/>
    <w:rsid w:val="007A5BFE"/>
    <w:rsid w:val="007A6EF8"/>
    <w:rsid w:val="007B019C"/>
    <w:rsid w:val="007B01F0"/>
    <w:rsid w:val="007B0294"/>
    <w:rsid w:val="007B05B0"/>
    <w:rsid w:val="007B1622"/>
    <w:rsid w:val="007B1EE2"/>
    <w:rsid w:val="007B321E"/>
    <w:rsid w:val="007B322F"/>
    <w:rsid w:val="007B4062"/>
    <w:rsid w:val="007B50D1"/>
    <w:rsid w:val="007B5240"/>
    <w:rsid w:val="007B5901"/>
    <w:rsid w:val="007B74D5"/>
    <w:rsid w:val="007B7BC3"/>
    <w:rsid w:val="007B7C5C"/>
    <w:rsid w:val="007C0E93"/>
    <w:rsid w:val="007C1D18"/>
    <w:rsid w:val="007C20E6"/>
    <w:rsid w:val="007C3064"/>
    <w:rsid w:val="007C37EC"/>
    <w:rsid w:val="007C412C"/>
    <w:rsid w:val="007C512A"/>
    <w:rsid w:val="007C5357"/>
    <w:rsid w:val="007C54AE"/>
    <w:rsid w:val="007C6392"/>
    <w:rsid w:val="007C68F0"/>
    <w:rsid w:val="007C69C7"/>
    <w:rsid w:val="007C6F95"/>
    <w:rsid w:val="007C7C04"/>
    <w:rsid w:val="007D0B0D"/>
    <w:rsid w:val="007D151E"/>
    <w:rsid w:val="007D18CC"/>
    <w:rsid w:val="007D1D4E"/>
    <w:rsid w:val="007D2CFF"/>
    <w:rsid w:val="007D4943"/>
    <w:rsid w:val="007D4B69"/>
    <w:rsid w:val="007D5E05"/>
    <w:rsid w:val="007D60F4"/>
    <w:rsid w:val="007D62D5"/>
    <w:rsid w:val="007D77A6"/>
    <w:rsid w:val="007D77C3"/>
    <w:rsid w:val="007D7BCB"/>
    <w:rsid w:val="007E01E2"/>
    <w:rsid w:val="007E04F4"/>
    <w:rsid w:val="007E0E45"/>
    <w:rsid w:val="007E163F"/>
    <w:rsid w:val="007E1DCB"/>
    <w:rsid w:val="007E20FD"/>
    <w:rsid w:val="007E223D"/>
    <w:rsid w:val="007E36AF"/>
    <w:rsid w:val="007E420B"/>
    <w:rsid w:val="007E49DD"/>
    <w:rsid w:val="007E5635"/>
    <w:rsid w:val="007E5BBE"/>
    <w:rsid w:val="007E61D9"/>
    <w:rsid w:val="007F0343"/>
    <w:rsid w:val="007F1032"/>
    <w:rsid w:val="007F121C"/>
    <w:rsid w:val="007F156D"/>
    <w:rsid w:val="007F1AC3"/>
    <w:rsid w:val="007F1DF9"/>
    <w:rsid w:val="007F39EE"/>
    <w:rsid w:val="007F51AF"/>
    <w:rsid w:val="007F605A"/>
    <w:rsid w:val="007F764F"/>
    <w:rsid w:val="00800212"/>
    <w:rsid w:val="00800663"/>
    <w:rsid w:val="00800786"/>
    <w:rsid w:val="00800AA3"/>
    <w:rsid w:val="00800EB6"/>
    <w:rsid w:val="00801325"/>
    <w:rsid w:val="00801AE3"/>
    <w:rsid w:val="00801D79"/>
    <w:rsid w:val="008022DE"/>
    <w:rsid w:val="00804290"/>
    <w:rsid w:val="008044C6"/>
    <w:rsid w:val="008045C8"/>
    <w:rsid w:val="0080462B"/>
    <w:rsid w:val="00804BE7"/>
    <w:rsid w:val="00804C2B"/>
    <w:rsid w:val="00805728"/>
    <w:rsid w:val="00805CDA"/>
    <w:rsid w:val="00806326"/>
    <w:rsid w:val="00806DC2"/>
    <w:rsid w:val="00807888"/>
    <w:rsid w:val="008115B6"/>
    <w:rsid w:val="008124E2"/>
    <w:rsid w:val="008133E4"/>
    <w:rsid w:val="00813A98"/>
    <w:rsid w:val="00813F88"/>
    <w:rsid w:val="00815284"/>
    <w:rsid w:val="008155A2"/>
    <w:rsid w:val="00815D1B"/>
    <w:rsid w:val="00820F36"/>
    <w:rsid w:val="0082112A"/>
    <w:rsid w:val="00821903"/>
    <w:rsid w:val="00822F6E"/>
    <w:rsid w:val="0082348F"/>
    <w:rsid w:val="008235C4"/>
    <w:rsid w:val="00823A2B"/>
    <w:rsid w:val="0082424C"/>
    <w:rsid w:val="0082435B"/>
    <w:rsid w:val="00824FBF"/>
    <w:rsid w:val="008259D3"/>
    <w:rsid w:val="00825B91"/>
    <w:rsid w:val="00826383"/>
    <w:rsid w:val="00826C7E"/>
    <w:rsid w:val="008271AC"/>
    <w:rsid w:val="00827C1D"/>
    <w:rsid w:val="00827C46"/>
    <w:rsid w:val="00827EF2"/>
    <w:rsid w:val="00830AA6"/>
    <w:rsid w:val="0083123A"/>
    <w:rsid w:val="00831643"/>
    <w:rsid w:val="00831CAC"/>
    <w:rsid w:val="00831F8F"/>
    <w:rsid w:val="00833390"/>
    <w:rsid w:val="0083479A"/>
    <w:rsid w:val="00834B58"/>
    <w:rsid w:val="00835514"/>
    <w:rsid w:val="00835F2B"/>
    <w:rsid w:val="008369E3"/>
    <w:rsid w:val="00836AE0"/>
    <w:rsid w:val="008370BE"/>
    <w:rsid w:val="00837368"/>
    <w:rsid w:val="00837BC6"/>
    <w:rsid w:val="00840DD4"/>
    <w:rsid w:val="008429FE"/>
    <w:rsid w:val="00843163"/>
    <w:rsid w:val="00843AEB"/>
    <w:rsid w:val="00844044"/>
    <w:rsid w:val="0084434C"/>
    <w:rsid w:val="0084434F"/>
    <w:rsid w:val="00844C96"/>
    <w:rsid w:val="00844F17"/>
    <w:rsid w:val="0084594A"/>
    <w:rsid w:val="00845B31"/>
    <w:rsid w:val="0084670B"/>
    <w:rsid w:val="00847875"/>
    <w:rsid w:val="00847F1F"/>
    <w:rsid w:val="00847F5E"/>
    <w:rsid w:val="00852CAB"/>
    <w:rsid w:val="00853251"/>
    <w:rsid w:val="00853328"/>
    <w:rsid w:val="0085346F"/>
    <w:rsid w:val="00853ADF"/>
    <w:rsid w:val="00854B55"/>
    <w:rsid w:val="008556E5"/>
    <w:rsid w:val="00855889"/>
    <w:rsid w:val="008560BD"/>
    <w:rsid w:val="00856841"/>
    <w:rsid w:val="0085689C"/>
    <w:rsid w:val="00857974"/>
    <w:rsid w:val="00857B15"/>
    <w:rsid w:val="00860D8D"/>
    <w:rsid w:val="008613A7"/>
    <w:rsid w:val="00861532"/>
    <w:rsid w:val="008617D7"/>
    <w:rsid w:val="00861B8F"/>
    <w:rsid w:val="00862424"/>
    <w:rsid w:val="00862762"/>
    <w:rsid w:val="0086283D"/>
    <w:rsid w:val="008631BA"/>
    <w:rsid w:val="0086330C"/>
    <w:rsid w:val="00863E39"/>
    <w:rsid w:val="00863EB7"/>
    <w:rsid w:val="00864E52"/>
    <w:rsid w:val="008650C5"/>
    <w:rsid w:val="00865244"/>
    <w:rsid w:val="00865253"/>
    <w:rsid w:val="00865DDB"/>
    <w:rsid w:val="00866998"/>
    <w:rsid w:val="00866EC7"/>
    <w:rsid w:val="00867266"/>
    <w:rsid w:val="00867739"/>
    <w:rsid w:val="0087000D"/>
    <w:rsid w:val="0087033A"/>
    <w:rsid w:val="00870434"/>
    <w:rsid w:val="0087080C"/>
    <w:rsid w:val="008715D6"/>
    <w:rsid w:val="00871DE1"/>
    <w:rsid w:val="008722E5"/>
    <w:rsid w:val="008730A3"/>
    <w:rsid w:val="008736EB"/>
    <w:rsid w:val="00873992"/>
    <w:rsid w:val="00875C72"/>
    <w:rsid w:val="008764FA"/>
    <w:rsid w:val="00876509"/>
    <w:rsid w:val="00876A08"/>
    <w:rsid w:val="00876C0D"/>
    <w:rsid w:val="0087706C"/>
    <w:rsid w:val="00877804"/>
    <w:rsid w:val="00877B4B"/>
    <w:rsid w:val="00877B91"/>
    <w:rsid w:val="00877C16"/>
    <w:rsid w:val="00880B03"/>
    <w:rsid w:val="00881594"/>
    <w:rsid w:val="00883BA1"/>
    <w:rsid w:val="00883D02"/>
    <w:rsid w:val="00883ED1"/>
    <w:rsid w:val="00884A05"/>
    <w:rsid w:val="00886144"/>
    <w:rsid w:val="008862D1"/>
    <w:rsid w:val="0088652D"/>
    <w:rsid w:val="00886E17"/>
    <w:rsid w:val="00886F1D"/>
    <w:rsid w:val="00887573"/>
    <w:rsid w:val="00887FC1"/>
    <w:rsid w:val="00889E5D"/>
    <w:rsid w:val="0089028A"/>
    <w:rsid w:val="008904C2"/>
    <w:rsid w:val="00890802"/>
    <w:rsid w:val="00890B51"/>
    <w:rsid w:val="00890C77"/>
    <w:rsid w:val="008914B2"/>
    <w:rsid w:val="0089161E"/>
    <w:rsid w:val="008916C4"/>
    <w:rsid w:val="0089213E"/>
    <w:rsid w:val="008926CD"/>
    <w:rsid w:val="00892DE5"/>
    <w:rsid w:val="008938E6"/>
    <w:rsid w:val="00893983"/>
    <w:rsid w:val="00893E60"/>
    <w:rsid w:val="0089408F"/>
    <w:rsid w:val="00895116"/>
    <w:rsid w:val="00895121"/>
    <w:rsid w:val="00895637"/>
    <w:rsid w:val="0089568F"/>
    <w:rsid w:val="00895A92"/>
    <w:rsid w:val="008968EB"/>
    <w:rsid w:val="00896EB1"/>
    <w:rsid w:val="0089784F"/>
    <w:rsid w:val="00897F2F"/>
    <w:rsid w:val="008A0438"/>
    <w:rsid w:val="008A1B70"/>
    <w:rsid w:val="008A1F5A"/>
    <w:rsid w:val="008A2841"/>
    <w:rsid w:val="008A2B2A"/>
    <w:rsid w:val="008A2D3C"/>
    <w:rsid w:val="008A2F5A"/>
    <w:rsid w:val="008A37C1"/>
    <w:rsid w:val="008A4F70"/>
    <w:rsid w:val="008A5045"/>
    <w:rsid w:val="008A700A"/>
    <w:rsid w:val="008A7356"/>
    <w:rsid w:val="008A78C3"/>
    <w:rsid w:val="008A7A87"/>
    <w:rsid w:val="008B054B"/>
    <w:rsid w:val="008B162C"/>
    <w:rsid w:val="008B236E"/>
    <w:rsid w:val="008B28FA"/>
    <w:rsid w:val="008B2D2F"/>
    <w:rsid w:val="008B3057"/>
    <w:rsid w:val="008B3924"/>
    <w:rsid w:val="008B43D9"/>
    <w:rsid w:val="008B4407"/>
    <w:rsid w:val="008B4DE8"/>
    <w:rsid w:val="008B52B5"/>
    <w:rsid w:val="008B5CA1"/>
    <w:rsid w:val="008B5FBA"/>
    <w:rsid w:val="008B66EC"/>
    <w:rsid w:val="008C02DF"/>
    <w:rsid w:val="008C0BA3"/>
    <w:rsid w:val="008C2063"/>
    <w:rsid w:val="008C2CD6"/>
    <w:rsid w:val="008C3104"/>
    <w:rsid w:val="008C3183"/>
    <w:rsid w:val="008C3192"/>
    <w:rsid w:val="008C3226"/>
    <w:rsid w:val="008C38A1"/>
    <w:rsid w:val="008C3A39"/>
    <w:rsid w:val="008C43D7"/>
    <w:rsid w:val="008C7427"/>
    <w:rsid w:val="008C7B4F"/>
    <w:rsid w:val="008C7C78"/>
    <w:rsid w:val="008D0697"/>
    <w:rsid w:val="008D1CD5"/>
    <w:rsid w:val="008D1F54"/>
    <w:rsid w:val="008D1FD6"/>
    <w:rsid w:val="008D248F"/>
    <w:rsid w:val="008D3051"/>
    <w:rsid w:val="008D3133"/>
    <w:rsid w:val="008D380F"/>
    <w:rsid w:val="008D3E75"/>
    <w:rsid w:val="008D4520"/>
    <w:rsid w:val="008D4806"/>
    <w:rsid w:val="008D4924"/>
    <w:rsid w:val="008D4F87"/>
    <w:rsid w:val="008D5CF0"/>
    <w:rsid w:val="008D7A0C"/>
    <w:rsid w:val="008E0523"/>
    <w:rsid w:val="008E09DF"/>
    <w:rsid w:val="008E0A99"/>
    <w:rsid w:val="008E1D7A"/>
    <w:rsid w:val="008E259B"/>
    <w:rsid w:val="008E2AAD"/>
    <w:rsid w:val="008E2C07"/>
    <w:rsid w:val="008E34F4"/>
    <w:rsid w:val="008E367D"/>
    <w:rsid w:val="008E36C9"/>
    <w:rsid w:val="008E3B6D"/>
    <w:rsid w:val="008E3F1B"/>
    <w:rsid w:val="008E567B"/>
    <w:rsid w:val="008E73DC"/>
    <w:rsid w:val="008F074F"/>
    <w:rsid w:val="008F0AFB"/>
    <w:rsid w:val="008F0C0B"/>
    <w:rsid w:val="008F0E5C"/>
    <w:rsid w:val="008F182F"/>
    <w:rsid w:val="008F19A4"/>
    <w:rsid w:val="008F1BB6"/>
    <w:rsid w:val="008F1D05"/>
    <w:rsid w:val="008F255F"/>
    <w:rsid w:val="008F2B93"/>
    <w:rsid w:val="008F3075"/>
    <w:rsid w:val="008F386D"/>
    <w:rsid w:val="008F3C46"/>
    <w:rsid w:val="008F404B"/>
    <w:rsid w:val="008F4442"/>
    <w:rsid w:val="008F4745"/>
    <w:rsid w:val="008F4C3F"/>
    <w:rsid w:val="008F727E"/>
    <w:rsid w:val="009004BA"/>
    <w:rsid w:val="00900732"/>
    <w:rsid w:val="00900ABF"/>
    <w:rsid w:val="00900C23"/>
    <w:rsid w:val="009011F1"/>
    <w:rsid w:val="00901422"/>
    <w:rsid w:val="00902ECE"/>
    <w:rsid w:val="00903CA2"/>
    <w:rsid w:val="00903DD9"/>
    <w:rsid w:val="00905094"/>
    <w:rsid w:val="009062DC"/>
    <w:rsid w:val="00906739"/>
    <w:rsid w:val="0090683D"/>
    <w:rsid w:val="00906A84"/>
    <w:rsid w:val="00907020"/>
    <w:rsid w:val="00907C11"/>
    <w:rsid w:val="00910BA9"/>
    <w:rsid w:val="00910CAA"/>
    <w:rsid w:val="0091219A"/>
    <w:rsid w:val="00913CEF"/>
    <w:rsid w:val="00913E6A"/>
    <w:rsid w:val="00913FFA"/>
    <w:rsid w:val="009148E1"/>
    <w:rsid w:val="00914C1C"/>
    <w:rsid w:val="00915473"/>
    <w:rsid w:val="00915C0C"/>
    <w:rsid w:val="00916AAA"/>
    <w:rsid w:val="00917388"/>
    <w:rsid w:val="00917BC7"/>
    <w:rsid w:val="00917CFC"/>
    <w:rsid w:val="009211F7"/>
    <w:rsid w:val="0092176B"/>
    <w:rsid w:val="009225F1"/>
    <w:rsid w:val="009230B8"/>
    <w:rsid w:val="00923BCE"/>
    <w:rsid w:val="00924119"/>
    <w:rsid w:val="00924138"/>
    <w:rsid w:val="0092419E"/>
    <w:rsid w:val="009245FB"/>
    <w:rsid w:val="00924888"/>
    <w:rsid w:val="00925156"/>
    <w:rsid w:val="009251E6"/>
    <w:rsid w:val="00925F71"/>
    <w:rsid w:val="00926CA8"/>
    <w:rsid w:val="00926CFE"/>
    <w:rsid w:val="00927134"/>
    <w:rsid w:val="00927F11"/>
    <w:rsid w:val="00930679"/>
    <w:rsid w:val="00930DCA"/>
    <w:rsid w:val="009310F8"/>
    <w:rsid w:val="0093119D"/>
    <w:rsid w:val="00931659"/>
    <w:rsid w:val="00931C45"/>
    <w:rsid w:val="009323D5"/>
    <w:rsid w:val="00932899"/>
    <w:rsid w:val="009337E9"/>
    <w:rsid w:val="009340DC"/>
    <w:rsid w:val="00934CA8"/>
    <w:rsid w:val="00934FC0"/>
    <w:rsid w:val="0093535A"/>
    <w:rsid w:val="00940244"/>
    <w:rsid w:val="00940F9E"/>
    <w:rsid w:val="00941232"/>
    <w:rsid w:val="009419E9"/>
    <w:rsid w:val="00941FC1"/>
    <w:rsid w:val="00942368"/>
    <w:rsid w:val="00942674"/>
    <w:rsid w:val="00942BF2"/>
    <w:rsid w:val="00943EBD"/>
    <w:rsid w:val="00944669"/>
    <w:rsid w:val="00945049"/>
    <w:rsid w:val="009470D0"/>
    <w:rsid w:val="00947634"/>
    <w:rsid w:val="00950090"/>
    <w:rsid w:val="00951BE6"/>
    <w:rsid w:val="00951E84"/>
    <w:rsid w:val="00951F61"/>
    <w:rsid w:val="00952380"/>
    <w:rsid w:val="00952FC2"/>
    <w:rsid w:val="00953463"/>
    <w:rsid w:val="00953620"/>
    <w:rsid w:val="00953A6E"/>
    <w:rsid w:val="00953B20"/>
    <w:rsid w:val="00953FB3"/>
    <w:rsid w:val="00954E19"/>
    <w:rsid w:val="00954F88"/>
    <w:rsid w:val="009550E5"/>
    <w:rsid w:val="0095597B"/>
    <w:rsid w:val="00955BB4"/>
    <w:rsid w:val="00955C66"/>
    <w:rsid w:val="0095693B"/>
    <w:rsid w:val="00956A29"/>
    <w:rsid w:val="00956CA3"/>
    <w:rsid w:val="00957AAF"/>
    <w:rsid w:val="0096121F"/>
    <w:rsid w:val="00961CAE"/>
    <w:rsid w:val="00962396"/>
    <w:rsid w:val="009623C0"/>
    <w:rsid w:val="009623E2"/>
    <w:rsid w:val="00962A27"/>
    <w:rsid w:val="00962AC8"/>
    <w:rsid w:val="0096477A"/>
    <w:rsid w:val="00964AAE"/>
    <w:rsid w:val="00964C99"/>
    <w:rsid w:val="00965419"/>
    <w:rsid w:val="00965539"/>
    <w:rsid w:val="009661CF"/>
    <w:rsid w:val="0096663F"/>
    <w:rsid w:val="0096698D"/>
    <w:rsid w:val="00966DB1"/>
    <w:rsid w:val="00967B5B"/>
    <w:rsid w:val="00970002"/>
    <w:rsid w:val="009712B5"/>
    <w:rsid w:val="00971E3E"/>
    <w:rsid w:val="00972176"/>
    <w:rsid w:val="00972586"/>
    <w:rsid w:val="00973BD1"/>
    <w:rsid w:val="00973CAF"/>
    <w:rsid w:val="00974376"/>
    <w:rsid w:val="009743FE"/>
    <w:rsid w:val="00974493"/>
    <w:rsid w:val="00974A0A"/>
    <w:rsid w:val="00975525"/>
    <w:rsid w:val="009756D0"/>
    <w:rsid w:val="00975BEE"/>
    <w:rsid w:val="00976178"/>
    <w:rsid w:val="009768E9"/>
    <w:rsid w:val="00977388"/>
    <w:rsid w:val="009806AD"/>
    <w:rsid w:val="009814CE"/>
    <w:rsid w:val="00982057"/>
    <w:rsid w:val="0098223B"/>
    <w:rsid w:val="009825C7"/>
    <w:rsid w:val="00982633"/>
    <w:rsid w:val="00982A39"/>
    <w:rsid w:val="009837E4"/>
    <w:rsid w:val="009839C5"/>
    <w:rsid w:val="009843BF"/>
    <w:rsid w:val="00984CCC"/>
    <w:rsid w:val="00986348"/>
    <w:rsid w:val="0098682A"/>
    <w:rsid w:val="00986A93"/>
    <w:rsid w:val="00986E2A"/>
    <w:rsid w:val="009875B6"/>
    <w:rsid w:val="0099135C"/>
    <w:rsid w:val="00991C5B"/>
    <w:rsid w:val="00992FF2"/>
    <w:rsid w:val="00993672"/>
    <w:rsid w:val="00993996"/>
    <w:rsid w:val="00994031"/>
    <w:rsid w:val="0099546B"/>
    <w:rsid w:val="00995A19"/>
    <w:rsid w:val="0099600F"/>
    <w:rsid w:val="00996AEC"/>
    <w:rsid w:val="009973AD"/>
    <w:rsid w:val="009A0CE6"/>
    <w:rsid w:val="009A1AD3"/>
    <w:rsid w:val="009A2018"/>
    <w:rsid w:val="009A2940"/>
    <w:rsid w:val="009A3A92"/>
    <w:rsid w:val="009A3F76"/>
    <w:rsid w:val="009A4854"/>
    <w:rsid w:val="009A4C3A"/>
    <w:rsid w:val="009A5CA7"/>
    <w:rsid w:val="009A5D58"/>
    <w:rsid w:val="009A6D6A"/>
    <w:rsid w:val="009A793A"/>
    <w:rsid w:val="009B0109"/>
    <w:rsid w:val="009B123F"/>
    <w:rsid w:val="009B1B84"/>
    <w:rsid w:val="009B439D"/>
    <w:rsid w:val="009B4C41"/>
    <w:rsid w:val="009B59C1"/>
    <w:rsid w:val="009B60B0"/>
    <w:rsid w:val="009B6EAB"/>
    <w:rsid w:val="009B7E82"/>
    <w:rsid w:val="009C0E53"/>
    <w:rsid w:val="009C2D72"/>
    <w:rsid w:val="009C30BA"/>
    <w:rsid w:val="009C30FC"/>
    <w:rsid w:val="009C35A5"/>
    <w:rsid w:val="009C464B"/>
    <w:rsid w:val="009C4E3A"/>
    <w:rsid w:val="009C568D"/>
    <w:rsid w:val="009C5C87"/>
    <w:rsid w:val="009C65C5"/>
    <w:rsid w:val="009C72AC"/>
    <w:rsid w:val="009C7CDD"/>
    <w:rsid w:val="009D179C"/>
    <w:rsid w:val="009D258F"/>
    <w:rsid w:val="009D3291"/>
    <w:rsid w:val="009D3A7F"/>
    <w:rsid w:val="009D4203"/>
    <w:rsid w:val="009D4533"/>
    <w:rsid w:val="009D547F"/>
    <w:rsid w:val="009D6267"/>
    <w:rsid w:val="009D6687"/>
    <w:rsid w:val="009D70D1"/>
    <w:rsid w:val="009D7846"/>
    <w:rsid w:val="009E0B97"/>
    <w:rsid w:val="009E1137"/>
    <w:rsid w:val="009E1140"/>
    <w:rsid w:val="009E2542"/>
    <w:rsid w:val="009E2749"/>
    <w:rsid w:val="009E2BB4"/>
    <w:rsid w:val="009E3BD5"/>
    <w:rsid w:val="009E46C6"/>
    <w:rsid w:val="009E4C23"/>
    <w:rsid w:val="009E5083"/>
    <w:rsid w:val="009E6617"/>
    <w:rsid w:val="009E69C2"/>
    <w:rsid w:val="009E6B9E"/>
    <w:rsid w:val="009E6DB1"/>
    <w:rsid w:val="009E7014"/>
    <w:rsid w:val="009E7527"/>
    <w:rsid w:val="009E77B8"/>
    <w:rsid w:val="009E79F2"/>
    <w:rsid w:val="009F002D"/>
    <w:rsid w:val="009F0F98"/>
    <w:rsid w:val="009F1578"/>
    <w:rsid w:val="009F1776"/>
    <w:rsid w:val="009F2463"/>
    <w:rsid w:val="009F353A"/>
    <w:rsid w:val="009F39E4"/>
    <w:rsid w:val="009F3AC0"/>
    <w:rsid w:val="009F419B"/>
    <w:rsid w:val="009F4238"/>
    <w:rsid w:val="009F4F76"/>
    <w:rsid w:val="009F5820"/>
    <w:rsid w:val="009F67E1"/>
    <w:rsid w:val="009F684A"/>
    <w:rsid w:val="009F6A26"/>
    <w:rsid w:val="009F7249"/>
    <w:rsid w:val="009F742B"/>
    <w:rsid w:val="009F78C9"/>
    <w:rsid w:val="009F79A3"/>
    <w:rsid w:val="009F7FA4"/>
    <w:rsid w:val="00A0002A"/>
    <w:rsid w:val="00A00A9D"/>
    <w:rsid w:val="00A0144C"/>
    <w:rsid w:val="00A015F5"/>
    <w:rsid w:val="00A0303B"/>
    <w:rsid w:val="00A0325C"/>
    <w:rsid w:val="00A0327F"/>
    <w:rsid w:val="00A03483"/>
    <w:rsid w:val="00A04ABE"/>
    <w:rsid w:val="00A0554F"/>
    <w:rsid w:val="00A06F07"/>
    <w:rsid w:val="00A079A9"/>
    <w:rsid w:val="00A079CD"/>
    <w:rsid w:val="00A07E3A"/>
    <w:rsid w:val="00A10FA8"/>
    <w:rsid w:val="00A1104B"/>
    <w:rsid w:val="00A119DD"/>
    <w:rsid w:val="00A11A74"/>
    <w:rsid w:val="00A11CDE"/>
    <w:rsid w:val="00A13249"/>
    <w:rsid w:val="00A13D32"/>
    <w:rsid w:val="00A1437E"/>
    <w:rsid w:val="00A143BB"/>
    <w:rsid w:val="00A149E8"/>
    <w:rsid w:val="00A14BC0"/>
    <w:rsid w:val="00A14CA4"/>
    <w:rsid w:val="00A15097"/>
    <w:rsid w:val="00A1557C"/>
    <w:rsid w:val="00A16BF0"/>
    <w:rsid w:val="00A20175"/>
    <w:rsid w:val="00A20501"/>
    <w:rsid w:val="00A21B4F"/>
    <w:rsid w:val="00A2296A"/>
    <w:rsid w:val="00A2354D"/>
    <w:rsid w:val="00A2436D"/>
    <w:rsid w:val="00A24634"/>
    <w:rsid w:val="00A25C23"/>
    <w:rsid w:val="00A25E01"/>
    <w:rsid w:val="00A26961"/>
    <w:rsid w:val="00A26AC9"/>
    <w:rsid w:val="00A26AD2"/>
    <w:rsid w:val="00A26AF7"/>
    <w:rsid w:val="00A2701C"/>
    <w:rsid w:val="00A270F2"/>
    <w:rsid w:val="00A27AFE"/>
    <w:rsid w:val="00A310C1"/>
    <w:rsid w:val="00A316C4"/>
    <w:rsid w:val="00A31D75"/>
    <w:rsid w:val="00A31F66"/>
    <w:rsid w:val="00A32A1A"/>
    <w:rsid w:val="00A32E52"/>
    <w:rsid w:val="00A3304C"/>
    <w:rsid w:val="00A33B78"/>
    <w:rsid w:val="00A34B50"/>
    <w:rsid w:val="00A34BC4"/>
    <w:rsid w:val="00A34C6C"/>
    <w:rsid w:val="00A34E53"/>
    <w:rsid w:val="00A35407"/>
    <w:rsid w:val="00A354A1"/>
    <w:rsid w:val="00A36AF1"/>
    <w:rsid w:val="00A37A1A"/>
    <w:rsid w:val="00A37CD6"/>
    <w:rsid w:val="00A37EE8"/>
    <w:rsid w:val="00A40C67"/>
    <w:rsid w:val="00A40F5F"/>
    <w:rsid w:val="00A411C7"/>
    <w:rsid w:val="00A417A2"/>
    <w:rsid w:val="00A41920"/>
    <w:rsid w:val="00A43FA9"/>
    <w:rsid w:val="00A4453D"/>
    <w:rsid w:val="00A445A8"/>
    <w:rsid w:val="00A44A01"/>
    <w:rsid w:val="00A44DC5"/>
    <w:rsid w:val="00A44EA1"/>
    <w:rsid w:val="00A4534E"/>
    <w:rsid w:val="00A457DD"/>
    <w:rsid w:val="00A45BE1"/>
    <w:rsid w:val="00A4713A"/>
    <w:rsid w:val="00A47C12"/>
    <w:rsid w:val="00A503A9"/>
    <w:rsid w:val="00A52243"/>
    <w:rsid w:val="00A5235F"/>
    <w:rsid w:val="00A5374E"/>
    <w:rsid w:val="00A53CE8"/>
    <w:rsid w:val="00A54BF9"/>
    <w:rsid w:val="00A55772"/>
    <w:rsid w:val="00A55B11"/>
    <w:rsid w:val="00A5650F"/>
    <w:rsid w:val="00A570DF"/>
    <w:rsid w:val="00A61E68"/>
    <w:rsid w:val="00A62C41"/>
    <w:rsid w:val="00A63AFF"/>
    <w:rsid w:val="00A63C3F"/>
    <w:rsid w:val="00A63C45"/>
    <w:rsid w:val="00A64995"/>
    <w:rsid w:val="00A663ED"/>
    <w:rsid w:val="00A67D3F"/>
    <w:rsid w:val="00A67F3C"/>
    <w:rsid w:val="00A700B3"/>
    <w:rsid w:val="00A70A87"/>
    <w:rsid w:val="00A72C85"/>
    <w:rsid w:val="00A72D28"/>
    <w:rsid w:val="00A73EB7"/>
    <w:rsid w:val="00A74718"/>
    <w:rsid w:val="00A74C64"/>
    <w:rsid w:val="00A75007"/>
    <w:rsid w:val="00A75B51"/>
    <w:rsid w:val="00A75ED8"/>
    <w:rsid w:val="00A763A7"/>
    <w:rsid w:val="00A76B80"/>
    <w:rsid w:val="00A76B90"/>
    <w:rsid w:val="00A77269"/>
    <w:rsid w:val="00A77C18"/>
    <w:rsid w:val="00A8047C"/>
    <w:rsid w:val="00A806D6"/>
    <w:rsid w:val="00A81226"/>
    <w:rsid w:val="00A81261"/>
    <w:rsid w:val="00A83241"/>
    <w:rsid w:val="00A83393"/>
    <w:rsid w:val="00A83F1C"/>
    <w:rsid w:val="00A84961"/>
    <w:rsid w:val="00A84E30"/>
    <w:rsid w:val="00A85455"/>
    <w:rsid w:val="00A85AB0"/>
    <w:rsid w:val="00A86D05"/>
    <w:rsid w:val="00A86E92"/>
    <w:rsid w:val="00A90C66"/>
    <w:rsid w:val="00A90F2A"/>
    <w:rsid w:val="00A912EA"/>
    <w:rsid w:val="00A919B5"/>
    <w:rsid w:val="00A91D6A"/>
    <w:rsid w:val="00A91DAD"/>
    <w:rsid w:val="00A925BD"/>
    <w:rsid w:val="00A92AAE"/>
    <w:rsid w:val="00A930C0"/>
    <w:rsid w:val="00A9322E"/>
    <w:rsid w:val="00A93DD0"/>
    <w:rsid w:val="00A944B7"/>
    <w:rsid w:val="00A959B7"/>
    <w:rsid w:val="00A96539"/>
    <w:rsid w:val="00A96A7D"/>
    <w:rsid w:val="00A96B3A"/>
    <w:rsid w:val="00A96C88"/>
    <w:rsid w:val="00A96F5F"/>
    <w:rsid w:val="00AA03BF"/>
    <w:rsid w:val="00AA1266"/>
    <w:rsid w:val="00AA1D29"/>
    <w:rsid w:val="00AA20D5"/>
    <w:rsid w:val="00AA22A7"/>
    <w:rsid w:val="00AA27EE"/>
    <w:rsid w:val="00AA2CD3"/>
    <w:rsid w:val="00AA3DBA"/>
    <w:rsid w:val="00AA4488"/>
    <w:rsid w:val="00AA4642"/>
    <w:rsid w:val="00AA47EF"/>
    <w:rsid w:val="00AA519D"/>
    <w:rsid w:val="00AA70D1"/>
    <w:rsid w:val="00AA78FB"/>
    <w:rsid w:val="00AA7A95"/>
    <w:rsid w:val="00AB0495"/>
    <w:rsid w:val="00AB0680"/>
    <w:rsid w:val="00AB0D5E"/>
    <w:rsid w:val="00AB11B0"/>
    <w:rsid w:val="00AB1956"/>
    <w:rsid w:val="00AB1AD8"/>
    <w:rsid w:val="00AB1E40"/>
    <w:rsid w:val="00AB2350"/>
    <w:rsid w:val="00AB2587"/>
    <w:rsid w:val="00AB3935"/>
    <w:rsid w:val="00AB3A9A"/>
    <w:rsid w:val="00AB4053"/>
    <w:rsid w:val="00AB5897"/>
    <w:rsid w:val="00AB5908"/>
    <w:rsid w:val="00AB5E97"/>
    <w:rsid w:val="00AB6248"/>
    <w:rsid w:val="00AB71E2"/>
    <w:rsid w:val="00AB7399"/>
    <w:rsid w:val="00AB73AE"/>
    <w:rsid w:val="00AB7742"/>
    <w:rsid w:val="00AB7AFE"/>
    <w:rsid w:val="00AB7DB1"/>
    <w:rsid w:val="00AC01CD"/>
    <w:rsid w:val="00AC13B7"/>
    <w:rsid w:val="00AC1C5D"/>
    <w:rsid w:val="00AC222D"/>
    <w:rsid w:val="00AC23AF"/>
    <w:rsid w:val="00AC33D5"/>
    <w:rsid w:val="00AC3694"/>
    <w:rsid w:val="00AC405A"/>
    <w:rsid w:val="00AC457B"/>
    <w:rsid w:val="00AC4BB0"/>
    <w:rsid w:val="00AC4D7C"/>
    <w:rsid w:val="00AC53D2"/>
    <w:rsid w:val="00AC543B"/>
    <w:rsid w:val="00AC5ADC"/>
    <w:rsid w:val="00AC5D5F"/>
    <w:rsid w:val="00AC640D"/>
    <w:rsid w:val="00AC6550"/>
    <w:rsid w:val="00AC70CA"/>
    <w:rsid w:val="00AC7335"/>
    <w:rsid w:val="00AC7E68"/>
    <w:rsid w:val="00AD0453"/>
    <w:rsid w:val="00AD1293"/>
    <w:rsid w:val="00AD1812"/>
    <w:rsid w:val="00AD25BE"/>
    <w:rsid w:val="00AD2CF0"/>
    <w:rsid w:val="00AD2EC8"/>
    <w:rsid w:val="00AD30F6"/>
    <w:rsid w:val="00AD31F2"/>
    <w:rsid w:val="00AD43CE"/>
    <w:rsid w:val="00AD4771"/>
    <w:rsid w:val="00AD4CE8"/>
    <w:rsid w:val="00AD50FA"/>
    <w:rsid w:val="00AD5F9D"/>
    <w:rsid w:val="00AD6605"/>
    <w:rsid w:val="00AE0997"/>
    <w:rsid w:val="00AE0CEF"/>
    <w:rsid w:val="00AE15A0"/>
    <w:rsid w:val="00AE19D7"/>
    <w:rsid w:val="00AE229A"/>
    <w:rsid w:val="00AE293D"/>
    <w:rsid w:val="00AE2A8A"/>
    <w:rsid w:val="00AE2BF4"/>
    <w:rsid w:val="00AE371F"/>
    <w:rsid w:val="00AE3B81"/>
    <w:rsid w:val="00AE3E00"/>
    <w:rsid w:val="00AE4508"/>
    <w:rsid w:val="00AE486C"/>
    <w:rsid w:val="00AE5038"/>
    <w:rsid w:val="00AE5536"/>
    <w:rsid w:val="00AE64D3"/>
    <w:rsid w:val="00AE6AE8"/>
    <w:rsid w:val="00AE7558"/>
    <w:rsid w:val="00AE76E3"/>
    <w:rsid w:val="00AE77B2"/>
    <w:rsid w:val="00AE7823"/>
    <w:rsid w:val="00AE7F8B"/>
    <w:rsid w:val="00AF06F9"/>
    <w:rsid w:val="00AF1388"/>
    <w:rsid w:val="00AF154B"/>
    <w:rsid w:val="00AF193C"/>
    <w:rsid w:val="00AF250C"/>
    <w:rsid w:val="00AF2520"/>
    <w:rsid w:val="00AF2527"/>
    <w:rsid w:val="00AF27B1"/>
    <w:rsid w:val="00AF29CE"/>
    <w:rsid w:val="00AF2D05"/>
    <w:rsid w:val="00AF2F4B"/>
    <w:rsid w:val="00AF34AE"/>
    <w:rsid w:val="00AF3E13"/>
    <w:rsid w:val="00AF4334"/>
    <w:rsid w:val="00AF47A4"/>
    <w:rsid w:val="00AF4B69"/>
    <w:rsid w:val="00AF4CA2"/>
    <w:rsid w:val="00AF50AB"/>
    <w:rsid w:val="00AF57B2"/>
    <w:rsid w:val="00AF57D0"/>
    <w:rsid w:val="00AF5F20"/>
    <w:rsid w:val="00AF6597"/>
    <w:rsid w:val="00AF670B"/>
    <w:rsid w:val="00AF6B14"/>
    <w:rsid w:val="00AF6FF3"/>
    <w:rsid w:val="00AF75C6"/>
    <w:rsid w:val="00AF7716"/>
    <w:rsid w:val="00AF7CDF"/>
    <w:rsid w:val="00B0000C"/>
    <w:rsid w:val="00B00516"/>
    <w:rsid w:val="00B006A9"/>
    <w:rsid w:val="00B00E3B"/>
    <w:rsid w:val="00B014C2"/>
    <w:rsid w:val="00B01A25"/>
    <w:rsid w:val="00B023BF"/>
    <w:rsid w:val="00B0242E"/>
    <w:rsid w:val="00B0288F"/>
    <w:rsid w:val="00B02D01"/>
    <w:rsid w:val="00B02FE0"/>
    <w:rsid w:val="00B03211"/>
    <w:rsid w:val="00B03BB1"/>
    <w:rsid w:val="00B0420E"/>
    <w:rsid w:val="00B04DEF"/>
    <w:rsid w:val="00B05B0C"/>
    <w:rsid w:val="00B05B44"/>
    <w:rsid w:val="00B06154"/>
    <w:rsid w:val="00B0615E"/>
    <w:rsid w:val="00B06899"/>
    <w:rsid w:val="00B0704D"/>
    <w:rsid w:val="00B0748B"/>
    <w:rsid w:val="00B07546"/>
    <w:rsid w:val="00B07C7A"/>
    <w:rsid w:val="00B10265"/>
    <w:rsid w:val="00B108DE"/>
    <w:rsid w:val="00B109F1"/>
    <w:rsid w:val="00B10B4F"/>
    <w:rsid w:val="00B10F97"/>
    <w:rsid w:val="00B10FE5"/>
    <w:rsid w:val="00B1155E"/>
    <w:rsid w:val="00B116F9"/>
    <w:rsid w:val="00B11841"/>
    <w:rsid w:val="00B12597"/>
    <w:rsid w:val="00B13060"/>
    <w:rsid w:val="00B138BC"/>
    <w:rsid w:val="00B145BE"/>
    <w:rsid w:val="00B14C71"/>
    <w:rsid w:val="00B1544A"/>
    <w:rsid w:val="00B16855"/>
    <w:rsid w:val="00B176CC"/>
    <w:rsid w:val="00B17F1A"/>
    <w:rsid w:val="00B20476"/>
    <w:rsid w:val="00B207AB"/>
    <w:rsid w:val="00B21649"/>
    <w:rsid w:val="00B21C49"/>
    <w:rsid w:val="00B22917"/>
    <w:rsid w:val="00B22ADC"/>
    <w:rsid w:val="00B22B60"/>
    <w:rsid w:val="00B2323C"/>
    <w:rsid w:val="00B23547"/>
    <w:rsid w:val="00B23698"/>
    <w:rsid w:val="00B238F3"/>
    <w:rsid w:val="00B23AFC"/>
    <w:rsid w:val="00B2413A"/>
    <w:rsid w:val="00B24246"/>
    <w:rsid w:val="00B24766"/>
    <w:rsid w:val="00B253FB"/>
    <w:rsid w:val="00B27A46"/>
    <w:rsid w:val="00B27D67"/>
    <w:rsid w:val="00B30E92"/>
    <w:rsid w:val="00B32013"/>
    <w:rsid w:val="00B32204"/>
    <w:rsid w:val="00B336A9"/>
    <w:rsid w:val="00B33FD4"/>
    <w:rsid w:val="00B3442A"/>
    <w:rsid w:val="00B34E91"/>
    <w:rsid w:val="00B3593A"/>
    <w:rsid w:val="00B367B3"/>
    <w:rsid w:val="00B36867"/>
    <w:rsid w:val="00B369C2"/>
    <w:rsid w:val="00B40392"/>
    <w:rsid w:val="00B40E1D"/>
    <w:rsid w:val="00B41431"/>
    <w:rsid w:val="00B41480"/>
    <w:rsid w:val="00B4154C"/>
    <w:rsid w:val="00B41EB6"/>
    <w:rsid w:val="00B42857"/>
    <w:rsid w:val="00B44CDD"/>
    <w:rsid w:val="00B4515E"/>
    <w:rsid w:val="00B45844"/>
    <w:rsid w:val="00B45B38"/>
    <w:rsid w:val="00B46824"/>
    <w:rsid w:val="00B46E74"/>
    <w:rsid w:val="00B47224"/>
    <w:rsid w:val="00B4756F"/>
    <w:rsid w:val="00B50691"/>
    <w:rsid w:val="00B508C3"/>
    <w:rsid w:val="00B50D6C"/>
    <w:rsid w:val="00B50F93"/>
    <w:rsid w:val="00B51F64"/>
    <w:rsid w:val="00B5253A"/>
    <w:rsid w:val="00B54990"/>
    <w:rsid w:val="00B54C5C"/>
    <w:rsid w:val="00B54C9A"/>
    <w:rsid w:val="00B54FA3"/>
    <w:rsid w:val="00B563D7"/>
    <w:rsid w:val="00B57272"/>
    <w:rsid w:val="00B57A9F"/>
    <w:rsid w:val="00B57FE8"/>
    <w:rsid w:val="00B6059B"/>
    <w:rsid w:val="00B60956"/>
    <w:rsid w:val="00B60DDC"/>
    <w:rsid w:val="00B625AB"/>
    <w:rsid w:val="00B63115"/>
    <w:rsid w:val="00B63E01"/>
    <w:rsid w:val="00B6470D"/>
    <w:rsid w:val="00B64E98"/>
    <w:rsid w:val="00B650D8"/>
    <w:rsid w:val="00B65514"/>
    <w:rsid w:val="00B66371"/>
    <w:rsid w:val="00B67A11"/>
    <w:rsid w:val="00B7055B"/>
    <w:rsid w:val="00B70C28"/>
    <w:rsid w:val="00B7164B"/>
    <w:rsid w:val="00B716B0"/>
    <w:rsid w:val="00B71B9B"/>
    <w:rsid w:val="00B7281D"/>
    <w:rsid w:val="00B7293B"/>
    <w:rsid w:val="00B72F16"/>
    <w:rsid w:val="00B73C3D"/>
    <w:rsid w:val="00B749B5"/>
    <w:rsid w:val="00B74ADD"/>
    <w:rsid w:val="00B7571B"/>
    <w:rsid w:val="00B75C91"/>
    <w:rsid w:val="00B75D80"/>
    <w:rsid w:val="00B763C6"/>
    <w:rsid w:val="00B779AE"/>
    <w:rsid w:val="00B8013F"/>
    <w:rsid w:val="00B80980"/>
    <w:rsid w:val="00B80D88"/>
    <w:rsid w:val="00B81ABD"/>
    <w:rsid w:val="00B82812"/>
    <w:rsid w:val="00B828BB"/>
    <w:rsid w:val="00B82B1E"/>
    <w:rsid w:val="00B82DF9"/>
    <w:rsid w:val="00B82E5B"/>
    <w:rsid w:val="00B8409B"/>
    <w:rsid w:val="00B842A6"/>
    <w:rsid w:val="00B844BD"/>
    <w:rsid w:val="00B849FE"/>
    <w:rsid w:val="00B84E34"/>
    <w:rsid w:val="00B8637C"/>
    <w:rsid w:val="00B865AF"/>
    <w:rsid w:val="00B866D1"/>
    <w:rsid w:val="00B86DDA"/>
    <w:rsid w:val="00B871C7"/>
    <w:rsid w:val="00B8787D"/>
    <w:rsid w:val="00B87F88"/>
    <w:rsid w:val="00B87FA8"/>
    <w:rsid w:val="00B925DB"/>
    <w:rsid w:val="00B92A39"/>
    <w:rsid w:val="00B92DDD"/>
    <w:rsid w:val="00B931D2"/>
    <w:rsid w:val="00B940A6"/>
    <w:rsid w:val="00B945A8"/>
    <w:rsid w:val="00B9469B"/>
    <w:rsid w:val="00B94BE1"/>
    <w:rsid w:val="00B94C9A"/>
    <w:rsid w:val="00B96208"/>
    <w:rsid w:val="00B9673D"/>
    <w:rsid w:val="00B96DA6"/>
    <w:rsid w:val="00B97439"/>
    <w:rsid w:val="00B97D57"/>
    <w:rsid w:val="00B97E4D"/>
    <w:rsid w:val="00B97FE8"/>
    <w:rsid w:val="00BA001B"/>
    <w:rsid w:val="00BA02D0"/>
    <w:rsid w:val="00BA1391"/>
    <w:rsid w:val="00BA218D"/>
    <w:rsid w:val="00BA3A01"/>
    <w:rsid w:val="00BA4321"/>
    <w:rsid w:val="00BA4AA3"/>
    <w:rsid w:val="00BA69D4"/>
    <w:rsid w:val="00BA6B8C"/>
    <w:rsid w:val="00BA6BE7"/>
    <w:rsid w:val="00BA6F1B"/>
    <w:rsid w:val="00BA7524"/>
    <w:rsid w:val="00BA7987"/>
    <w:rsid w:val="00BB0125"/>
    <w:rsid w:val="00BB0282"/>
    <w:rsid w:val="00BB051E"/>
    <w:rsid w:val="00BB089F"/>
    <w:rsid w:val="00BB0910"/>
    <w:rsid w:val="00BB0AD0"/>
    <w:rsid w:val="00BB14CD"/>
    <w:rsid w:val="00BB32BA"/>
    <w:rsid w:val="00BB3BB2"/>
    <w:rsid w:val="00BB4CE5"/>
    <w:rsid w:val="00BB5B26"/>
    <w:rsid w:val="00BB63FB"/>
    <w:rsid w:val="00BB7F25"/>
    <w:rsid w:val="00BC0535"/>
    <w:rsid w:val="00BC0A9A"/>
    <w:rsid w:val="00BC0D0D"/>
    <w:rsid w:val="00BC1B3D"/>
    <w:rsid w:val="00BC29C0"/>
    <w:rsid w:val="00BC2CA0"/>
    <w:rsid w:val="00BC307C"/>
    <w:rsid w:val="00BC34DA"/>
    <w:rsid w:val="00BC3C50"/>
    <w:rsid w:val="00BC4417"/>
    <w:rsid w:val="00BC5557"/>
    <w:rsid w:val="00BC570D"/>
    <w:rsid w:val="00BC679C"/>
    <w:rsid w:val="00BC73DE"/>
    <w:rsid w:val="00BC784B"/>
    <w:rsid w:val="00BC7857"/>
    <w:rsid w:val="00BC7D3F"/>
    <w:rsid w:val="00BC7E94"/>
    <w:rsid w:val="00BD027C"/>
    <w:rsid w:val="00BD0487"/>
    <w:rsid w:val="00BD1203"/>
    <w:rsid w:val="00BD1394"/>
    <w:rsid w:val="00BD172C"/>
    <w:rsid w:val="00BD2639"/>
    <w:rsid w:val="00BD273F"/>
    <w:rsid w:val="00BD2892"/>
    <w:rsid w:val="00BD442F"/>
    <w:rsid w:val="00BD4575"/>
    <w:rsid w:val="00BD4F6F"/>
    <w:rsid w:val="00BD567A"/>
    <w:rsid w:val="00BD577D"/>
    <w:rsid w:val="00BD5CF9"/>
    <w:rsid w:val="00BD5F37"/>
    <w:rsid w:val="00BD6B39"/>
    <w:rsid w:val="00BD6B52"/>
    <w:rsid w:val="00BD7321"/>
    <w:rsid w:val="00BD7645"/>
    <w:rsid w:val="00BD7D16"/>
    <w:rsid w:val="00BD7EA9"/>
    <w:rsid w:val="00BE0214"/>
    <w:rsid w:val="00BE0BEC"/>
    <w:rsid w:val="00BE102D"/>
    <w:rsid w:val="00BE1514"/>
    <w:rsid w:val="00BE1640"/>
    <w:rsid w:val="00BE1A9B"/>
    <w:rsid w:val="00BE1B8A"/>
    <w:rsid w:val="00BE1E41"/>
    <w:rsid w:val="00BE1EDD"/>
    <w:rsid w:val="00BE22C2"/>
    <w:rsid w:val="00BE267E"/>
    <w:rsid w:val="00BE291C"/>
    <w:rsid w:val="00BE29E4"/>
    <w:rsid w:val="00BE3133"/>
    <w:rsid w:val="00BE5364"/>
    <w:rsid w:val="00BE53E6"/>
    <w:rsid w:val="00BE64D3"/>
    <w:rsid w:val="00BE6C19"/>
    <w:rsid w:val="00BE6D0F"/>
    <w:rsid w:val="00BE6D73"/>
    <w:rsid w:val="00BE6DB0"/>
    <w:rsid w:val="00BE7357"/>
    <w:rsid w:val="00BF1410"/>
    <w:rsid w:val="00BF1614"/>
    <w:rsid w:val="00BF3461"/>
    <w:rsid w:val="00BF3551"/>
    <w:rsid w:val="00BF374C"/>
    <w:rsid w:val="00BF3AA5"/>
    <w:rsid w:val="00BF3E01"/>
    <w:rsid w:val="00BF40F7"/>
    <w:rsid w:val="00BF428D"/>
    <w:rsid w:val="00BF45B9"/>
    <w:rsid w:val="00BF4711"/>
    <w:rsid w:val="00BF47B5"/>
    <w:rsid w:val="00BF4815"/>
    <w:rsid w:val="00BF4FAE"/>
    <w:rsid w:val="00BF5FFF"/>
    <w:rsid w:val="00BF7091"/>
    <w:rsid w:val="00BF70AB"/>
    <w:rsid w:val="00BF746B"/>
    <w:rsid w:val="00BF758B"/>
    <w:rsid w:val="00BF76EB"/>
    <w:rsid w:val="00BF776D"/>
    <w:rsid w:val="00C00E54"/>
    <w:rsid w:val="00C0191B"/>
    <w:rsid w:val="00C01F31"/>
    <w:rsid w:val="00C0254F"/>
    <w:rsid w:val="00C027BD"/>
    <w:rsid w:val="00C033A3"/>
    <w:rsid w:val="00C03987"/>
    <w:rsid w:val="00C04246"/>
    <w:rsid w:val="00C042B3"/>
    <w:rsid w:val="00C04981"/>
    <w:rsid w:val="00C06325"/>
    <w:rsid w:val="00C07190"/>
    <w:rsid w:val="00C0745E"/>
    <w:rsid w:val="00C0771B"/>
    <w:rsid w:val="00C1063B"/>
    <w:rsid w:val="00C106EE"/>
    <w:rsid w:val="00C1084F"/>
    <w:rsid w:val="00C1114D"/>
    <w:rsid w:val="00C1142C"/>
    <w:rsid w:val="00C116AD"/>
    <w:rsid w:val="00C11A42"/>
    <w:rsid w:val="00C1225A"/>
    <w:rsid w:val="00C12405"/>
    <w:rsid w:val="00C12957"/>
    <w:rsid w:val="00C129E3"/>
    <w:rsid w:val="00C14525"/>
    <w:rsid w:val="00C1486E"/>
    <w:rsid w:val="00C15EDD"/>
    <w:rsid w:val="00C16599"/>
    <w:rsid w:val="00C16E8F"/>
    <w:rsid w:val="00C20B9E"/>
    <w:rsid w:val="00C20C9E"/>
    <w:rsid w:val="00C20D45"/>
    <w:rsid w:val="00C20E1F"/>
    <w:rsid w:val="00C213DE"/>
    <w:rsid w:val="00C220D2"/>
    <w:rsid w:val="00C22995"/>
    <w:rsid w:val="00C2356C"/>
    <w:rsid w:val="00C2363D"/>
    <w:rsid w:val="00C23739"/>
    <w:rsid w:val="00C23938"/>
    <w:rsid w:val="00C239D0"/>
    <w:rsid w:val="00C24964"/>
    <w:rsid w:val="00C24C66"/>
    <w:rsid w:val="00C268A3"/>
    <w:rsid w:val="00C26A3A"/>
    <w:rsid w:val="00C277D9"/>
    <w:rsid w:val="00C27CF4"/>
    <w:rsid w:val="00C305B5"/>
    <w:rsid w:val="00C308D5"/>
    <w:rsid w:val="00C30F44"/>
    <w:rsid w:val="00C325AC"/>
    <w:rsid w:val="00C3338F"/>
    <w:rsid w:val="00C3422A"/>
    <w:rsid w:val="00C35920"/>
    <w:rsid w:val="00C35C9F"/>
    <w:rsid w:val="00C361D4"/>
    <w:rsid w:val="00C3623B"/>
    <w:rsid w:val="00C36BAC"/>
    <w:rsid w:val="00C36E8D"/>
    <w:rsid w:val="00C37DD2"/>
    <w:rsid w:val="00C402CC"/>
    <w:rsid w:val="00C4030E"/>
    <w:rsid w:val="00C406DE"/>
    <w:rsid w:val="00C412AD"/>
    <w:rsid w:val="00C41A82"/>
    <w:rsid w:val="00C41C4D"/>
    <w:rsid w:val="00C42566"/>
    <w:rsid w:val="00C43445"/>
    <w:rsid w:val="00C43617"/>
    <w:rsid w:val="00C438B7"/>
    <w:rsid w:val="00C439C1"/>
    <w:rsid w:val="00C44381"/>
    <w:rsid w:val="00C4492D"/>
    <w:rsid w:val="00C44A06"/>
    <w:rsid w:val="00C44B19"/>
    <w:rsid w:val="00C44FC5"/>
    <w:rsid w:val="00C45074"/>
    <w:rsid w:val="00C45294"/>
    <w:rsid w:val="00C45AFA"/>
    <w:rsid w:val="00C46775"/>
    <w:rsid w:val="00C473AD"/>
    <w:rsid w:val="00C50300"/>
    <w:rsid w:val="00C50616"/>
    <w:rsid w:val="00C512CB"/>
    <w:rsid w:val="00C513A5"/>
    <w:rsid w:val="00C51649"/>
    <w:rsid w:val="00C517D7"/>
    <w:rsid w:val="00C5218E"/>
    <w:rsid w:val="00C529F1"/>
    <w:rsid w:val="00C52A58"/>
    <w:rsid w:val="00C52A6A"/>
    <w:rsid w:val="00C532C0"/>
    <w:rsid w:val="00C53586"/>
    <w:rsid w:val="00C53E68"/>
    <w:rsid w:val="00C544B4"/>
    <w:rsid w:val="00C546E3"/>
    <w:rsid w:val="00C550FE"/>
    <w:rsid w:val="00C551CA"/>
    <w:rsid w:val="00C55269"/>
    <w:rsid w:val="00C56C78"/>
    <w:rsid w:val="00C56ECD"/>
    <w:rsid w:val="00C56EED"/>
    <w:rsid w:val="00C57275"/>
    <w:rsid w:val="00C57B93"/>
    <w:rsid w:val="00C605BA"/>
    <w:rsid w:val="00C608A7"/>
    <w:rsid w:val="00C609EF"/>
    <w:rsid w:val="00C60E76"/>
    <w:rsid w:val="00C615CB"/>
    <w:rsid w:val="00C6169E"/>
    <w:rsid w:val="00C643B4"/>
    <w:rsid w:val="00C66416"/>
    <w:rsid w:val="00C66951"/>
    <w:rsid w:val="00C67481"/>
    <w:rsid w:val="00C67903"/>
    <w:rsid w:val="00C67CC1"/>
    <w:rsid w:val="00C711D0"/>
    <w:rsid w:val="00C71900"/>
    <w:rsid w:val="00C73975"/>
    <w:rsid w:val="00C73E59"/>
    <w:rsid w:val="00C75F8F"/>
    <w:rsid w:val="00C768C5"/>
    <w:rsid w:val="00C77D8E"/>
    <w:rsid w:val="00C79E1B"/>
    <w:rsid w:val="00C8020D"/>
    <w:rsid w:val="00C8126F"/>
    <w:rsid w:val="00C81530"/>
    <w:rsid w:val="00C829D3"/>
    <w:rsid w:val="00C84197"/>
    <w:rsid w:val="00C841C6"/>
    <w:rsid w:val="00C84886"/>
    <w:rsid w:val="00C84D79"/>
    <w:rsid w:val="00C853AC"/>
    <w:rsid w:val="00C855E7"/>
    <w:rsid w:val="00C86086"/>
    <w:rsid w:val="00C86220"/>
    <w:rsid w:val="00C86A92"/>
    <w:rsid w:val="00C8796C"/>
    <w:rsid w:val="00C90B68"/>
    <w:rsid w:val="00C90C36"/>
    <w:rsid w:val="00C91480"/>
    <w:rsid w:val="00C927CF"/>
    <w:rsid w:val="00C92C4E"/>
    <w:rsid w:val="00C9312B"/>
    <w:rsid w:val="00C932FF"/>
    <w:rsid w:val="00C94201"/>
    <w:rsid w:val="00C94D50"/>
    <w:rsid w:val="00C95411"/>
    <w:rsid w:val="00C9568A"/>
    <w:rsid w:val="00C96DDB"/>
    <w:rsid w:val="00C975C5"/>
    <w:rsid w:val="00C97D21"/>
    <w:rsid w:val="00CA00B0"/>
    <w:rsid w:val="00CA02B2"/>
    <w:rsid w:val="00CA08F2"/>
    <w:rsid w:val="00CA0A59"/>
    <w:rsid w:val="00CA11FB"/>
    <w:rsid w:val="00CA3335"/>
    <w:rsid w:val="00CA3F06"/>
    <w:rsid w:val="00CA49EF"/>
    <w:rsid w:val="00CA4A76"/>
    <w:rsid w:val="00CA57A1"/>
    <w:rsid w:val="00CA57C4"/>
    <w:rsid w:val="00CA5D98"/>
    <w:rsid w:val="00CA5DED"/>
    <w:rsid w:val="00CA6935"/>
    <w:rsid w:val="00CA69C1"/>
    <w:rsid w:val="00CA6BEF"/>
    <w:rsid w:val="00CA7345"/>
    <w:rsid w:val="00CA7817"/>
    <w:rsid w:val="00CA7B54"/>
    <w:rsid w:val="00CB0227"/>
    <w:rsid w:val="00CB17BC"/>
    <w:rsid w:val="00CB2E15"/>
    <w:rsid w:val="00CB3773"/>
    <w:rsid w:val="00CB3DA9"/>
    <w:rsid w:val="00CB737A"/>
    <w:rsid w:val="00CB7789"/>
    <w:rsid w:val="00CB7929"/>
    <w:rsid w:val="00CC0377"/>
    <w:rsid w:val="00CC03FA"/>
    <w:rsid w:val="00CC0E02"/>
    <w:rsid w:val="00CC1538"/>
    <w:rsid w:val="00CC183D"/>
    <w:rsid w:val="00CC1DD9"/>
    <w:rsid w:val="00CC2246"/>
    <w:rsid w:val="00CC2335"/>
    <w:rsid w:val="00CC26A9"/>
    <w:rsid w:val="00CC2B2C"/>
    <w:rsid w:val="00CC2C46"/>
    <w:rsid w:val="00CC38FB"/>
    <w:rsid w:val="00CC3B59"/>
    <w:rsid w:val="00CC3E54"/>
    <w:rsid w:val="00CC40AD"/>
    <w:rsid w:val="00CC42AB"/>
    <w:rsid w:val="00CC6514"/>
    <w:rsid w:val="00CD0E75"/>
    <w:rsid w:val="00CD1A2B"/>
    <w:rsid w:val="00CD1A8F"/>
    <w:rsid w:val="00CD1F4F"/>
    <w:rsid w:val="00CD1F8B"/>
    <w:rsid w:val="00CD2276"/>
    <w:rsid w:val="00CD2F6F"/>
    <w:rsid w:val="00CD3012"/>
    <w:rsid w:val="00CD3043"/>
    <w:rsid w:val="00CD3418"/>
    <w:rsid w:val="00CD3529"/>
    <w:rsid w:val="00CD36C1"/>
    <w:rsid w:val="00CD3F7A"/>
    <w:rsid w:val="00CD5233"/>
    <w:rsid w:val="00CD58A1"/>
    <w:rsid w:val="00CD5F2D"/>
    <w:rsid w:val="00CD636A"/>
    <w:rsid w:val="00CD66FF"/>
    <w:rsid w:val="00CD6B0B"/>
    <w:rsid w:val="00CD6C40"/>
    <w:rsid w:val="00CD6C5D"/>
    <w:rsid w:val="00CD72BB"/>
    <w:rsid w:val="00CD76CF"/>
    <w:rsid w:val="00CE08FF"/>
    <w:rsid w:val="00CE0DD6"/>
    <w:rsid w:val="00CE0F25"/>
    <w:rsid w:val="00CE2A9D"/>
    <w:rsid w:val="00CE2DFF"/>
    <w:rsid w:val="00CE3AAE"/>
    <w:rsid w:val="00CE46B0"/>
    <w:rsid w:val="00CE4DA5"/>
    <w:rsid w:val="00CE505E"/>
    <w:rsid w:val="00CE7166"/>
    <w:rsid w:val="00CF02CB"/>
    <w:rsid w:val="00CF09D3"/>
    <w:rsid w:val="00CF0C3A"/>
    <w:rsid w:val="00CF12C7"/>
    <w:rsid w:val="00CF17B4"/>
    <w:rsid w:val="00CF1C73"/>
    <w:rsid w:val="00CF201C"/>
    <w:rsid w:val="00CF22EE"/>
    <w:rsid w:val="00CF2497"/>
    <w:rsid w:val="00CF2FDE"/>
    <w:rsid w:val="00CF30E6"/>
    <w:rsid w:val="00CF3B78"/>
    <w:rsid w:val="00CF3BA9"/>
    <w:rsid w:val="00CF3D3C"/>
    <w:rsid w:val="00CF4B1D"/>
    <w:rsid w:val="00CF5305"/>
    <w:rsid w:val="00CF54EB"/>
    <w:rsid w:val="00CF5DF1"/>
    <w:rsid w:val="00CF6211"/>
    <w:rsid w:val="00CF6349"/>
    <w:rsid w:val="00CF6644"/>
    <w:rsid w:val="00CF6D21"/>
    <w:rsid w:val="00CF710D"/>
    <w:rsid w:val="00CF7477"/>
    <w:rsid w:val="00D003B9"/>
    <w:rsid w:val="00D004C3"/>
    <w:rsid w:val="00D00CEB"/>
    <w:rsid w:val="00D01010"/>
    <w:rsid w:val="00D0207C"/>
    <w:rsid w:val="00D02BA8"/>
    <w:rsid w:val="00D03230"/>
    <w:rsid w:val="00D04741"/>
    <w:rsid w:val="00D04DA9"/>
    <w:rsid w:val="00D0587C"/>
    <w:rsid w:val="00D0648D"/>
    <w:rsid w:val="00D07A6F"/>
    <w:rsid w:val="00D101B7"/>
    <w:rsid w:val="00D105DD"/>
    <w:rsid w:val="00D10952"/>
    <w:rsid w:val="00D10BBA"/>
    <w:rsid w:val="00D10D19"/>
    <w:rsid w:val="00D12047"/>
    <w:rsid w:val="00D12418"/>
    <w:rsid w:val="00D12A2C"/>
    <w:rsid w:val="00D13F1E"/>
    <w:rsid w:val="00D1416D"/>
    <w:rsid w:val="00D143EB"/>
    <w:rsid w:val="00D14678"/>
    <w:rsid w:val="00D155E3"/>
    <w:rsid w:val="00D156A3"/>
    <w:rsid w:val="00D15AF4"/>
    <w:rsid w:val="00D15F34"/>
    <w:rsid w:val="00D16624"/>
    <w:rsid w:val="00D1686A"/>
    <w:rsid w:val="00D17716"/>
    <w:rsid w:val="00D17894"/>
    <w:rsid w:val="00D20007"/>
    <w:rsid w:val="00D200B6"/>
    <w:rsid w:val="00D207CA"/>
    <w:rsid w:val="00D209F6"/>
    <w:rsid w:val="00D210AF"/>
    <w:rsid w:val="00D212A7"/>
    <w:rsid w:val="00D22E29"/>
    <w:rsid w:val="00D235B6"/>
    <w:rsid w:val="00D237A3"/>
    <w:rsid w:val="00D23D67"/>
    <w:rsid w:val="00D241CB"/>
    <w:rsid w:val="00D24C4F"/>
    <w:rsid w:val="00D24E23"/>
    <w:rsid w:val="00D24E87"/>
    <w:rsid w:val="00D25739"/>
    <w:rsid w:val="00D26799"/>
    <w:rsid w:val="00D26A8D"/>
    <w:rsid w:val="00D26D72"/>
    <w:rsid w:val="00D2729C"/>
    <w:rsid w:val="00D27635"/>
    <w:rsid w:val="00D27CD7"/>
    <w:rsid w:val="00D303B1"/>
    <w:rsid w:val="00D30ADD"/>
    <w:rsid w:val="00D32646"/>
    <w:rsid w:val="00D32731"/>
    <w:rsid w:val="00D32768"/>
    <w:rsid w:val="00D32916"/>
    <w:rsid w:val="00D34EA9"/>
    <w:rsid w:val="00D351DD"/>
    <w:rsid w:val="00D357E0"/>
    <w:rsid w:val="00D36101"/>
    <w:rsid w:val="00D372A9"/>
    <w:rsid w:val="00D3749A"/>
    <w:rsid w:val="00D374DC"/>
    <w:rsid w:val="00D4022E"/>
    <w:rsid w:val="00D41972"/>
    <w:rsid w:val="00D42788"/>
    <w:rsid w:val="00D429AA"/>
    <w:rsid w:val="00D42A81"/>
    <w:rsid w:val="00D439C8"/>
    <w:rsid w:val="00D43BE6"/>
    <w:rsid w:val="00D43C5B"/>
    <w:rsid w:val="00D441B6"/>
    <w:rsid w:val="00D449C5"/>
    <w:rsid w:val="00D45AA1"/>
    <w:rsid w:val="00D4683C"/>
    <w:rsid w:val="00D46D5C"/>
    <w:rsid w:val="00D479E4"/>
    <w:rsid w:val="00D479F5"/>
    <w:rsid w:val="00D47A09"/>
    <w:rsid w:val="00D47D03"/>
    <w:rsid w:val="00D5026C"/>
    <w:rsid w:val="00D51148"/>
    <w:rsid w:val="00D5120A"/>
    <w:rsid w:val="00D52324"/>
    <w:rsid w:val="00D5281A"/>
    <w:rsid w:val="00D53619"/>
    <w:rsid w:val="00D53687"/>
    <w:rsid w:val="00D53BB5"/>
    <w:rsid w:val="00D55118"/>
    <w:rsid w:val="00D552DF"/>
    <w:rsid w:val="00D55A8C"/>
    <w:rsid w:val="00D5613F"/>
    <w:rsid w:val="00D566F6"/>
    <w:rsid w:val="00D56EDF"/>
    <w:rsid w:val="00D57546"/>
    <w:rsid w:val="00D57658"/>
    <w:rsid w:val="00D600D6"/>
    <w:rsid w:val="00D61758"/>
    <w:rsid w:val="00D61764"/>
    <w:rsid w:val="00D618E9"/>
    <w:rsid w:val="00D61FB6"/>
    <w:rsid w:val="00D622B0"/>
    <w:rsid w:val="00D623D8"/>
    <w:rsid w:val="00D62614"/>
    <w:rsid w:val="00D63F1F"/>
    <w:rsid w:val="00D64226"/>
    <w:rsid w:val="00D64D13"/>
    <w:rsid w:val="00D65901"/>
    <w:rsid w:val="00D6618D"/>
    <w:rsid w:val="00D66750"/>
    <w:rsid w:val="00D667C6"/>
    <w:rsid w:val="00D66DF1"/>
    <w:rsid w:val="00D6722F"/>
    <w:rsid w:val="00D67DB1"/>
    <w:rsid w:val="00D67E70"/>
    <w:rsid w:val="00D713A4"/>
    <w:rsid w:val="00D71B8F"/>
    <w:rsid w:val="00D71F90"/>
    <w:rsid w:val="00D72265"/>
    <w:rsid w:val="00D722C6"/>
    <w:rsid w:val="00D72CDA"/>
    <w:rsid w:val="00D735BC"/>
    <w:rsid w:val="00D73D67"/>
    <w:rsid w:val="00D74589"/>
    <w:rsid w:val="00D746CD"/>
    <w:rsid w:val="00D74E4B"/>
    <w:rsid w:val="00D74EB4"/>
    <w:rsid w:val="00D7556C"/>
    <w:rsid w:val="00D7590A"/>
    <w:rsid w:val="00D75CC4"/>
    <w:rsid w:val="00D76478"/>
    <w:rsid w:val="00D7648D"/>
    <w:rsid w:val="00D768E5"/>
    <w:rsid w:val="00D7768D"/>
    <w:rsid w:val="00D77A64"/>
    <w:rsid w:val="00D77AFC"/>
    <w:rsid w:val="00D80605"/>
    <w:rsid w:val="00D80786"/>
    <w:rsid w:val="00D80A5C"/>
    <w:rsid w:val="00D80D07"/>
    <w:rsid w:val="00D8146C"/>
    <w:rsid w:val="00D818D5"/>
    <w:rsid w:val="00D81E84"/>
    <w:rsid w:val="00D81EB6"/>
    <w:rsid w:val="00D82494"/>
    <w:rsid w:val="00D82D7E"/>
    <w:rsid w:val="00D833D4"/>
    <w:rsid w:val="00D835F6"/>
    <w:rsid w:val="00D84175"/>
    <w:rsid w:val="00D84418"/>
    <w:rsid w:val="00D84832"/>
    <w:rsid w:val="00D84885"/>
    <w:rsid w:val="00D84A81"/>
    <w:rsid w:val="00D84EFE"/>
    <w:rsid w:val="00D852CA"/>
    <w:rsid w:val="00D853F0"/>
    <w:rsid w:val="00D85AD0"/>
    <w:rsid w:val="00D85D10"/>
    <w:rsid w:val="00D86583"/>
    <w:rsid w:val="00D8682D"/>
    <w:rsid w:val="00D87796"/>
    <w:rsid w:val="00D877DE"/>
    <w:rsid w:val="00D87BCB"/>
    <w:rsid w:val="00D904B1"/>
    <w:rsid w:val="00D90C0E"/>
    <w:rsid w:val="00D91082"/>
    <w:rsid w:val="00D92387"/>
    <w:rsid w:val="00D926C2"/>
    <w:rsid w:val="00D92FB2"/>
    <w:rsid w:val="00D93083"/>
    <w:rsid w:val="00D936C3"/>
    <w:rsid w:val="00D93753"/>
    <w:rsid w:val="00D94528"/>
    <w:rsid w:val="00D9593F"/>
    <w:rsid w:val="00D95F63"/>
    <w:rsid w:val="00D96464"/>
    <w:rsid w:val="00D96822"/>
    <w:rsid w:val="00D976AA"/>
    <w:rsid w:val="00D97B1A"/>
    <w:rsid w:val="00DA0350"/>
    <w:rsid w:val="00DA0530"/>
    <w:rsid w:val="00DA125F"/>
    <w:rsid w:val="00DA1285"/>
    <w:rsid w:val="00DA244C"/>
    <w:rsid w:val="00DA24C7"/>
    <w:rsid w:val="00DA2A26"/>
    <w:rsid w:val="00DA508C"/>
    <w:rsid w:val="00DA65EC"/>
    <w:rsid w:val="00DB016B"/>
    <w:rsid w:val="00DB037B"/>
    <w:rsid w:val="00DB1784"/>
    <w:rsid w:val="00DB1BE6"/>
    <w:rsid w:val="00DB1C08"/>
    <w:rsid w:val="00DB36DE"/>
    <w:rsid w:val="00DB3743"/>
    <w:rsid w:val="00DB5075"/>
    <w:rsid w:val="00DB53FE"/>
    <w:rsid w:val="00DB6E9A"/>
    <w:rsid w:val="00DB6FE3"/>
    <w:rsid w:val="00DB77FE"/>
    <w:rsid w:val="00DB7DAF"/>
    <w:rsid w:val="00DC0595"/>
    <w:rsid w:val="00DC1A6A"/>
    <w:rsid w:val="00DC1B4A"/>
    <w:rsid w:val="00DC1F16"/>
    <w:rsid w:val="00DC20D1"/>
    <w:rsid w:val="00DC218B"/>
    <w:rsid w:val="00DC3981"/>
    <w:rsid w:val="00DC3B6F"/>
    <w:rsid w:val="00DC3FCB"/>
    <w:rsid w:val="00DC4063"/>
    <w:rsid w:val="00DC540E"/>
    <w:rsid w:val="00DC5B6D"/>
    <w:rsid w:val="00DC614D"/>
    <w:rsid w:val="00DC6BC5"/>
    <w:rsid w:val="00DC710A"/>
    <w:rsid w:val="00DC7E16"/>
    <w:rsid w:val="00DC7E2D"/>
    <w:rsid w:val="00DD006E"/>
    <w:rsid w:val="00DD1008"/>
    <w:rsid w:val="00DD1295"/>
    <w:rsid w:val="00DD260D"/>
    <w:rsid w:val="00DD2767"/>
    <w:rsid w:val="00DD28BB"/>
    <w:rsid w:val="00DD2937"/>
    <w:rsid w:val="00DD2EC0"/>
    <w:rsid w:val="00DD33ED"/>
    <w:rsid w:val="00DD3838"/>
    <w:rsid w:val="00DD579E"/>
    <w:rsid w:val="00DD7458"/>
    <w:rsid w:val="00DD7A0E"/>
    <w:rsid w:val="00DD7BAB"/>
    <w:rsid w:val="00DE0530"/>
    <w:rsid w:val="00DE0808"/>
    <w:rsid w:val="00DE0AB5"/>
    <w:rsid w:val="00DE254B"/>
    <w:rsid w:val="00DE2F2A"/>
    <w:rsid w:val="00DE3093"/>
    <w:rsid w:val="00DE3578"/>
    <w:rsid w:val="00DE3D57"/>
    <w:rsid w:val="00DE409F"/>
    <w:rsid w:val="00DE51AF"/>
    <w:rsid w:val="00DE5F93"/>
    <w:rsid w:val="00DE639F"/>
    <w:rsid w:val="00DE649B"/>
    <w:rsid w:val="00DE70C2"/>
    <w:rsid w:val="00DE7EBF"/>
    <w:rsid w:val="00DF0B10"/>
    <w:rsid w:val="00DF10E8"/>
    <w:rsid w:val="00DF14C3"/>
    <w:rsid w:val="00DF22BD"/>
    <w:rsid w:val="00DF325F"/>
    <w:rsid w:val="00DF351B"/>
    <w:rsid w:val="00DF4705"/>
    <w:rsid w:val="00DF5FCE"/>
    <w:rsid w:val="00DF6572"/>
    <w:rsid w:val="00DF6894"/>
    <w:rsid w:val="00DF6D2A"/>
    <w:rsid w:val="00DF79A8"/>
    <w:rsid w:val="00DF7ED8"/>
    <w:rsid w:val="00E0078E"/>
    <w:rsid w:val="00E01126"/>
    <w:rsid w:val="00E013DC"/>
    <w:rsid w:val="00E017BA"/>
    <w:rsid w:val="00E01B5D"/>
    <w:rsid w:val="00E027CC"/>
    <w:rsid w:val="00E03439"/>
    <w:rsid w:val="00E04804"/>
    <w:rsid w:val="00E05ED0"/>
    <w:rsid w:val="00E065A8"/>
    <w:rsid w:val="00E06A1A"/>
    <w:rsid w:val="00E06DF5"/>
    <w:rsid w:val="00E07944"/>
    <w:rsid w:val="00E07D6C"/>
    <w:rsid w:val="00E1040C"/>
    <w:rsid w:val="00E10E07"/>
    <w:rsid w:val="00E12110"/>
    <w:rsid w:val="00E12EE9"/>
    <w:rsid w:val="00E1316F"/>
    <w:rsid w:val="00E13401"/>
    <w:rsid w:val="00E13CCE"/>
    <w:rsid w:val="00E154EC"/>
    <w:rsid w:val="00E15B44"/>
    <w:rsid w:val="00E15D10"/>
    <w:rsid w:val="00E16587"/>
    <w:rsid w:val="00E174F7"/>
    <w:rsid w:val="00E17F16"/>
    <w:rsid w:val="00E20540"/>
    <w:rsid w:val="00E20919"/>
    <w:rsid w:val="00E20C7D"/>
    <w:rsid w:val="00E20D54"/>
    <w:rsid w:val="00E21491"/>
    <w:rsid w:val="00E21E83"/>
    <w:rsid w:val="00E2296D"/>
    <w:rsid w:val="00E22CF3"/>
    <w:rsid w:val="00E22EAB"/>
    <w:rsid w:val="00E22F0A"/>
    <w:rsid w:val="00E23594"/>
    <w:rsid w:val="00E23DF5"/>
    <w:rsid w:val="00E24084"/>
    <w:rsid w:val="00E242A4"/>
    <w:rsid w:val="00E24A72"/>
    <w:rsid w:val="00E24C3D"/>
    <w:rsid w:val="00E24D9F"/>
    <w:rsid w:val="00E258B4"/>
    <w:rsid w:val="00E259C8"/>
    <w:rsid w:val="00E259FB"/>
    <w:rsid w:val="00E25AF2"/>
    <w:rsid w:val="00E25C7F"/>
    <w:rsid w:val="00E26533"/>
    <w:rsid w:val="00E26AD5"/>
    <w:rsid w:val="00E26B57"/>
    <w:rsid w:val="00E27B15"/>
    <w:rsid w:val="00E3026A"/>
    <w:rsid w:val="00E3052E"/>
    <w:rsid w:val="00E30B23"/>
    <w:rsid w:val="00E30BA4"/>
    <w:rsid w:val="00E30D16"/>
    <w:rsid w:val="00E31820"/>
    <w:rsid w:val="00E31C0D"/>
    <w:rsid w:val="00E3228E"/>
    <w:rsid w:val="00E3288C"/>
    <w:rsid w:val="00E32C65"/>
    <w:rsid w:val="00E3334E"/>
    <w:rsid w:val="00E336A5"/>
    <w:rsid w:val="00E33C36"/>
    <w:rsid w:val="00E34E90"/>
    <w:rsid w:val="00E34EA8"/>
    <w:rsid w:val="00E35061"/>
    <w:rsid w:val="00E3563F"/>
    <w:rsid w:val="00E35949"/>
    <w:rsid w:val="00E365A6"/>
    <w:rsid w:val="00E37375"/>
    <w:rsid w:val="00E3768D"/>
    <w:rsid w:val="00E376CF"/>
    <w:rsid w:val="00E37BBE"/>
    <w:rsid w:val="00E37C3E"/>
    <w:rsid w:val="00E37E4E"/>
    <w:rsid w:val="00E40864"/>
    <w:rsid w:val="00E40B1D"/>
    <w:rsid w:val="00E40E3F"/>
    <w:rsid w:val="00E41227"/>
    <w:rsid w:val="00E412DA"/>
    <w:rsid w:val="00E418F2"/>
    <w:rsid w:val="00E421EA"/>
    <w:rsid w:val="00E42D3E"/>
    <w:rsid w:val="00E433EA"/>
    <w:rsid w:val="00E4479D"/>
    <w:rsid w:val="00E449B6"/>
    <w:rsid w:val="00E45478"/>
    <w:rsid w:val="00E4778F"/>
    <w:rsid w:val="00E4797E"/>
    <w:rsid w:val="00E47B41"/>
    <w:rsid w:val="00E47BAE"/>
    <w:rsid w:val="00E505E7"/>
    <w:rsid w:val="00E50663"/>
    <w:rsid w:val="00E51362"/>
    <w:rsid w:val="00E52926"/>
    <w:rsid w:val="00E52D3F"/>
    <w:rsid w:val="00E52E92"/>
    <w:rsid w:val="00E538E0"/>
    <w:rsid w:val="00E53D28"/>
    <w:rsid w:val="00E549CB"/>
    <w:rsid w:val="00E559B2"/>
    <w:rsid w:val="00E565C0"/>
    <w:rsid w:val="00E56B74"/>
    <w:rsid w:val="00E57098"/>
    <w:rsid w:val="00E574A1"/>
    <w:rsid w:val="00E57536"/>
    <w:rsid w:val="00E57958"/>
    <w:rsid w:val="00E60B67"/>
    <w:rsid w:val="00E60BBE"/>
    <w:rsid w:val="00E60D20"/>
    <w:rsid w:val="00E622D0"/>
    <w:rsid w:val="00E62CD6"/>
    <w:rsid w:val="00E62FD7"/>
    <w:rsid w:val="00E634CA"/>
    <w:rsid w:val="00E63500"/>
    <w:rsid w:val="00E63979"/>
    <w:rsid w:val="00E63B9B"/>
    <w:rsid w:val="00E64604"/>
    <w:rsid w:val="00E648C4"/>
    <w:rsid w:val="00E64DE5"/>
    <w:rsid w:val="00E64E0D"/>
    <w:rsid w:val="00E652C3"/>
    <w:rsid w:val="00E65B75"/>
    <w:rsid w:val="00E65D7F"/>
    <w:rsid w:val="00E660DB"/>
    <w:rsid w:val="00E66698"/>
    <w:rsid w:val="00E673E0"/>
    <w:rsid w:val="00E67BDE"/>
    <w:rsid w:val="00E703DE"/>
    <w:rsid w:val="00E7040A"/>
    <w:rsid w:val="00E705C2"/>
    <w:rsid w:val="00E708DE"/>
    <w:rsid w:val="00E70E3C"/>
    <w:rsid w:val="00E71663"/>
    <w:rsid w:val="00E71833"/>
    <w:rsid w:val="00E7193A"/>
    <w:rsid w:val="00E71A6C"/>
    <w:rsid w:val="00E71DD3"/>
    <w:rsid w:val="00E7316A"/>
    <w:rsid w:val="00E731FD"/>
    <w:rsid w:val="00E732D8"/>
    <w:rsid w:val="00E7334A"/>
    <w:rsid w:val="00E7336F"/>
    <w:rsid w:val="00E73BD4"/>
    <w:rsid w:val="00E7416D"/>
    <w:rsid w:val="00E744CE"/>
    <w:rsid w:val="00E744DE"/>
    <w:rsid w:val="00E75280"/>
    <w:rsid w:val="00E7532F"/>
    <w:rsid w:val="00E767EA"/>
    <w:rsid w:val="00E76E88"/>
    <w:rsid w:val="00E77918"/>
    <w:rsid w:val="00E80095"/>
    <w:rsid w:val="00E8038C"/>
    <w:rsid w:val="00E805EF"/>
    <w:rsid w:val="00E820F1"/>
    <w:rsid w:val="00E82533"/>
    <w:rsid w:val="00E82C07"/>
    <w:rsid w:val="00E83021"/>
    <w:rsid w:val="00E8382F"/>
    <w:rsid w:val="00E8427B"/>
    <w:rsid w:val="00E84879"/>
    <w:rsid w:val="00E85175"/>
    <w:rsid w:val="00E85407"/>
    <w:rsid w:val="00E862C3"/>
    <w:rsid w:val="00E87EE1"/>
    <w:rsid w:val="00E90723"/>
    <w:rsid w:val="00E90A83"/>
    <w:rsid w:val="00E90ABD"/>
    <w:rsid w:val="00E91A25"/>
    <w:rsid w:val="00E92777"/>
    <w:rsid w:val="00E92C86"/>
    <w:rsid w:val="00E93819"/>
    <w:rsid w:val="00E93A13"/>
    <w:rsid w:val="00E9431B"/>
    <w:rsid w:val="00E9434A"/>
    <w:rsid w:val="00E94E6F"/>
    <w:rsid w:val="00E94F72"/>
    <w:rsid w:val="00E963ED"/>
    <w:rsid w:val="00E964B0"/>
    <w:rsid w:val="00E96571"/>
    <w:rsid w:val="00E96681"/>
    <w:rsid w:val="00E96EB0"/>
    <w:rsid w:val="00E97E83"/>
    <w:rsid w:val="00EA00A7"/>
    <w:rsid w:val="00EA0631"/>
    <w:rsid w:val="00EA0924"/>
    <w:rsid w:val="00EA1DD2"/>
    <w:rsid w:val="00EA1F85"/>
    <w:rsid w:val="00EA2E14"/>
    <w:rsid w:val="00EA33A6"/>
    <w:rsid w:val="00EA37E3"/>
    <w:rsid w:val="00EA3EAD"/>
    <w:rsid w:val="00EA4015"/>
    <w:rsid w:val="00EA4CB0"/>
    <w:rsid w:val="00EA4EEC"/>
    <w:rsid w:val="00EA578D"/>
    <w:rsid w:val="00EA5C53"/>
    <w:rsid w:val="00EA5FF1"/>
    <w:rsid w:val="00EA6AC8"/>
    <w:rsid w:val="00EA74BB"/>
    <w:rsid w:val="00EA77D0"/>
    <w:rsid w:val="00EB00BC"/>
    <w:rsid w:val="00EB02E4"/>
    <w:rsid w:val="00EB04FC"/>
    <w:rsid w:val="00EB1058"/>
    <w:rsid w:val="00EB199F"/>
    <w:rsid w:val="00EB1DF4"/>
    <w:rsid w:val="00EB23A0"/>
    <w:rsid w:val="00EB2675"/>
    <w:rsid w:val="00EB29A0"/>
    <w:rsid w:val="00EB2E35"/>
    <w:rsid w:val="00EB3E5B"/>
    <w:rsid w:val="00EB45A4"/>
    <w:rsid w:val="00EB4888"/>
    <w:rsid w:val="00EB48D7"/>
    <w:rsid w:val="00EB49DB"/>
    <w:rsid w:val="00EB4A34"/>
    <w:rsid w:val="00EB4D7E"/>
    <w:rsid w:val="00EB5020"/>
    <w:rsid w:val="00EB5E9A"/>
    <w:rsid w:val="00EB6136"/>
    <w:rsid w:val="00EB6205"/>
    <w:rsid w:val="00EB6805"/>
    <w:rsid w:val="00EB6CE8"/>
    <w:rsid w:val="00EB6DB0"/>
    <w:rsid w:val="00EB7709"/>
    <w:rsid w:val="00EB784C"/>
    <w:rsid w:val="00EB7AEC"/>
    <w:rsid w:val="00EC0249"/>
    <w:rsid w:val="00EC07E2"/>
    <w:rsid w:val="00EC1D1E"/>
    <w:rsid w:val="00EC1F97"/>
    <w:rsid w:val="00EC3013"/>
    <w:rsid w:val="00EC32AB"/>
    <w:rsid w:val="00EC3989"/>
    <w:rsid w:val="00EC3FAB"/>
    <w:rsid w:val="00EC42D4"/>
    <w:rsid w:val="00EC4300"/>
    <w:rsid w:val="00EC5109"/>
    <w:rsid w:val="00EC5154"/>
    <w:rsid w:val="00EC59C0"/>
    <w:rsid w:val="00EC66B7"/>
    <w:rsid w:val="00EC68C9"/>
    <w:rsid w:val="00EC6DE3"/>
    <w:rsid w:val="00EC774D"/>
    <w:rsid w:val="00EC7B56"/>
    <w:rsid w:val="00ED0D83"/>
    <w:rsid w:val="00ED13CD"/>
    <w:rsid w:val="00ED1851"/>
    <w:rsid w:val="00ED214B"/>
    <w:rsid w:val="00ED226D"/>
    <w:rsid w:val="00ED2A99"/>
    <w:rsid w:val="00ED2C67"/>
    <w:rsid w:val="00ED3825"/>
    <w:rsid w:val="00ED41A2"/>
    <w:rsid w:val="00ED4F26"/>
    <w:rsid w:val="00ED564C"/>
    <w:rsid w:val="00ED5E45"/>
    <w:rsid w:val="00ED69DB"/>
    <w:rsid w:val="00ED7215"/>
    <w:rsid w:val="00ED7464"/>
    <w:rsid w:val="00ED79A5"/>
    <w:rsid w:val="00ED7A6F"/>
    <w:rsid w:val="00ED7F47"/>
    <w:rsid w:val="00EE0483"/>
    <w:rsid w:val="00EE04ED"/>
    <w:rsid w:val="00EE06E2"/>
    <w:rsid w:val="00EE10C9"/>
    <w:rsid w:val="00EE2081"/>
    <w:rsid w:val="00EE2BF9"/>
    <w:rsid w:val="00EE2FBA"/>
    <w:rsid w:val="00EE54D6"/>
    <w:rsid w:val="00EE6737"/>
    <w:rsid w:val="00EE6A2F"/>
    <w:rsid w:val="00EE6AAE"/>
    <w:rsid w:val="00EF034E"/>
    <w:rsid w:val="00EF0372"/>
    <w:rsid w:val="00EF0A07"/>
    <w:rsid w:val="00EF0FD8"/>
    <w:rsid w:val="00EF1943"/>
    <w:rsid w:val="00EF28F6"/>
    <w:rsid w:val="00EF3D05"/>
    <w:rsid w:val="00EF4AE5"/>
    <w:rsid w:val="00EF4B5C"/>
    <w:rsid w:val="00EF5025"/>
    <w:rsid w:val="00EF50B1"/>
    <w:rsid w:val="00EF69A0"/>
    <w:rsid w:val="00EF6DB2"/>
    <w:rsid w:val="00EF70EA"/>
    <w:rsid w:val="00EF7264"/>
    <w:rsid w:val="00EF7855"/>
    <w:rsid w:val="00F0019F"/>
    <w:rsid w:val="00F007BF"/>
    <w:rsid w:val="00F00B37"/>
    <w:rsid w:val="00F01A48"/>
    <w:rsid w:val="00F01DA6"/>
    <w:rsid w:val="00F020F9"/>
    <w:rsid w:val="00F02DC1"/>
    <w:rsid w:val="00F047C1"/>
    <w:rsid w:val="00F04E8E"/>
    <w:rsid w:val="00F05157"/>
    <w:rsid w:val="00F055D4"/>
    <w:rsid w:val="00F0576B"/>
    <w:rsid w:val="00F075B1"/>
    <w:rsid w:val="00F07F3E"/>
    <w:rsid w:val="00F102C3"/>
    <w:rsid w:val="00F103D9"/>
    <w:rsid w:val="00F10DD3"/>
    <w:rsid w:val="00F10E12"/>
    <w:rsid w:val="00F112B6"/>
    <w:rsid w:val="00F11512"/>
    <w:rsid w:val="00F11F0D"/>
    <w:rsid w:val="00F11F53"/>
    <w:rsid w:val="00F1301E"/>
    <w:rsid w:val="00F1318F"/>
    <w:rsid w:val="00F14A99"/>
    <w:rsid w:val="00F150D4"/>
    <w:rsid w:val="00F1518C"/>
    <w:rsid w:val="00F155C4"/>
    <w:rsid w:val="00F15C90"/>
    <w:rsid w:val="00F16242"/>
    <w:rsid w:val="00F165A7"/>
    <w:rsid w:val="00F16AF6"/>
    <w:rsid w:val="00F17031"/>
    <w:rsid w:val="00F17654"/>
    <w:rsid w:val="00F179C0"/>
    <w:rsid w:val="00F203AD"/>
    <w:rsid w:val="00F20452"/>
    <w:rsid w:val="00F20C07"/>
    <w:rsid w:val="00F21193"/>
    <w:rsid w:val="00F21751"/>
    <w:rsid w:val="00F21BC7"/>
    <w:rsid w:val="00F226E6"/>
    <w:rsid w:val="00F22DAB"/>
    <w:rsid w:val="00F23640"/>
    <w:rsid w:val="00F2465F"/>
    <w:rsid w:val="00F251E3"/>
    <w:rsid w:val="00F257C1"/>
    <w:rsid w:val="00F2592F"/>
    <w:rsid w:val="00F25C81"/>
    <w:rsid w:val="00F25C89"/>
    <w:rsid w:val="00F25DDD"/>
    <w:rsid w:val="00F25EC1"/>
    <w:rsid w:val="00F266D5"/>
    <w:rsid w:val="00F267F3"/>
    <w:rsid w:val="00F26E48"/>
    <w:rsid w:val="00F27095"/>
    <w:rsid w:val="00F276D3"/>
    <w:rsid w:val="00F2783F"/>
    <w:rsid w:val="00F27B81"/>
    <w:rsid w:val="00F27C70"/>
    <w:rsid w:val="00F27D98"/>
    <w:rsid w:val="00F3007F"/>
    <w:rsid w:val="00F30476"/>
    <w:rsid w:val="00F307BA"/>
    <w:rsid w:val="00F30D98"/>
    <w:rsid w:val="00F3164D"/>
    <w:rsid w:val="00F31878"/>
    <w:rsid w:val="00F31ABA"/>
    <w:rsid w:val="00F31B20"/>
    <w:rsid w:val="00F327B8"/>
    <w:rsid w:val="00F35054"/>
    <w:rsid w:val="00F35380"/>
    <w:rsid w:val="00F35B5E"/>
    <w:rsid w:val="00F35EBD"/>
    <w:rsid w:val="00F36210"/>
    <w:rsid w:val="00F36D7B"/>
    <w:rsid w:val="00F4091E"/>
    <w:rsid w:val="00F40B5E"/>
    <w:rsid w:val="00F411E3"/>
    <w:rsid w:val="00F41484"/>
    <w:rsid w:val="00F415EF"/>
    <w:rsid w:val="00F421C9"/>
    <w:rsid w:val="00F429E3"/>
    <w:rsid w:val="00F42C07"/>
    <w:rsid w:val="00F43463"/>
    <w:rsid w:val="00F44546"/>
    <w:rsid w:val="00F44D9E"/>
    <w:rsid w:val="00F45B4E"/>
    <w:rsid w:val="00F46B23"/>
    <w:rsid w:val="00F46EA6"/>
    <w:rsid w:val="00F47473"/>
    <w:rsid w:val="00F47735"/>
    <w:rsid w:val="00F47B08"/>
    <w:rsid w:val="00F5002A"/>
    <w:rsid w:val="00F5068B"/>
    <w:rsid w:val="00F50718"/>
    <w:rsid w:val="00F51170"/>
    <w:rsid w:val="00F5245E"/>
    <w:rsid w:val="00F52B40"/>
    <w:rsid w:val="00F54178"/>
    <w:rsid w:val="00F54AB2"/>
    <w:rsid w:val="00F554B0"/>
    <w:rsid w:val="00F55732"/>
    <w:rsid w:val="00F5620D"/>
    <w:rsid w:val="00F56595"/>
    <w:rsid w:val="00F56977"/>
    <w:rsid w:val="00F56A8D"/>
    <w:rsid w:val="00F57177"/>
    <w:rsid w:val="00F572C5"/>
    <w:rsid w:val="00F57537"/>
    <w:rsid w:val="00F61094"/>
    <w:rsid w:val="00F612DA"/>
    <w:rsid w:val="00F61BE9"/>
    <w:rsid w:val="00F630DD"/>
    <w:rsid w:val="00F6346E"/>
    <w:rsid w:val="00F634B4"/>
    <w:rsid w:val="00F63501"/>
    <w:rsid w:val="00F63A1C"/>
    <w:rsid w:val="00F63B7B"/>
    <w:rsid w:val="00F64744"/>
    <w:rsid w:val="00F64E20"/>
    <w:rsid w:val="00F66F8F"/>
    <w:rsid w:val="00F67CE0"/>
    <w:rsid w:val="00F7113C"/>
    <w:rsid w:val="00F71774"/>
    <w:rsid w:val="00F71B28"/>
    <w:rsid w:val="00F71C71"/>
    <w:rsid w:val="00F71F59"/>
    <w:rsid w:val="00F729E6"/>
    <w:rsid w:val="00F72A1A"/>
    <w:rsid w:val="00F72AC1"/>
    <w:rsid w:val="00F72F00"/>
    <w:rsid w:val="00F737B8"/>
    <w:rsid w:val="00F73CDD"/>
    <w:rsid w:val="00F73E80"/>
    <w:rsid w:val="00F73EDE"/>
    <w:rsid w:val="00F740D3"/>
    <w:rsid w:val="00F7416B"/>
    <w:rsid w:val="00F74195"/>
    <w:rsid w:val="00F743BF"/>
    <w:rsid w:val="00F7787C"/>
    <w:rsid w:val="00F77CBD"/>
    <w:rsid w:val="00F8046E"/>
    <w:rsid w:val="00F80F6D"/>
    <w:rsid w:val="00F81380"/>
    <w:rsid w:val="00F81413"/>
    <w:rsid w:val="00F8143B"/>
    <w:rsid w:val="00F81F2F"/>
    <w:rsid w:val="00F8276D"/>
    <w:rsid w:val="00F8287E"/>
    <w:rsid w:val="00F8288E"/>
    <w:rsid w:val="00F84CF8"/>
    <w:rsid w:val="00F860AD"/>
    <w:rsid w:val="00F868BE"/>
    <w:rsid w:val="00F87114"/>
    <w:rsid w:val="00F877E8"/>
    <w:rsid w:val="00F909F3"/>
    <w:rsid w:val="00F91137"/>
    <w:rsid w:val="00F912EF"/>
    <w:rsid w:val="00F91BC2"/>
    <w:rsid w:val="00F91FFD"/>
    <w:rsid w:val="00F9274E"/>
    <w:rsid w:val="00F92E26"/>
    <w:rsid w:val="00F92F9C"/>
    <w:rsid w:val="00F94AA6"/>
    <w:rsid w:val="00F94AE9"/>
    <w:rsid w:val="00F9597A"/>
    <w:rsid w:val="00F9623B"/>
    <w:rsid w:val="00F96902"/>
    <w:rsid w:val="00F971B2"/>
    <w:rsid w:val="00F979B3"/>
    <w:rsid w:val="00FA006A"/>
    <w:rsid w:val="00FA02EC"/>
    <w:rsid w:val="00FA0635"/>
    <w:rsid w:val="00FA078A"/>
    <w:rsid w:val="00FA0965"/>
    <w:rsid w:val="00FA0E26"/>
    <w:rsid w:val="00FA11B5"/>
    <w:rsid w:val="00FA1B5B"/>
    <w:rsid w:val="00FA2519"/>
    <w:rsid w:val="00FA3776"/>
    <w:rsid w:val="00FA3D32"/>
    <w:rsid w:val="00FA51CE"/>
    <w:rsid w:val="00FA59F2"/>
    <w:rsid w:val="00FA5D35"/>
    <w:rsid w:val="00FA7F34"/>
    <w:rsid w:val="00FB02B1"/>
    <w:rsid w:val="00FB088B"/>
    <w:rsid w:val="00FB18DC"/>
    <w:rsid w:val="00FB1A09"/>
    <w:rsid w:val="00FB3385"/>
    <w:rsid w:val="00FB3DAF"/>
    <w:rsid w:val="00FB461E"/>
    <w:rsid w:val="00FB55F3"/>
    <w:rsid w:val="00FB6FF0"/>
    <w:rsid w:val="00FB71A3"/>
    <w:rsid w:val="00FB77DC"/>
    <w:rsid w:val="00FB7A29"/>
    <w:rsid w:val="00FB7ACC"/>
    <w:rsid w:val="00FC01DB"/>
    <w:rsid w:val="00FC066F"/>
    <w:rsid w:val="00FC0C9A"/>
    <w:rsid w:val="00FC0E09"/>
    <w:rsid w:val="00FC1C79"/>
    <w:rsid w:val="00FC271E"/>
    <w:rsid w:val="00FC29B2"/>
    <w:rsid w:val="00FC3AF0"/>
    <w:rsid w:val="00FC3B4C"/>
    <w:rsid w:val="00FC3C1D"/>
    <w:rsid w:val="00FC4209"/>
    <w:rsid w:val="00FC46D5"/>
    <w:rsid w:val="00FC4DEC"/>
    <w:rsid w:val="00FC4E23"/>
    <w:rsid w:val="00FC4FE4"/>
    <w:rsid w:val="00FC5281"/>
    <w:rsid w:val="00FC548B"/>
    <w:rsid w:val="00FC5C56"/>
    <w:rsid w:val="00FC61EE"/>
    <w:rsid w:val="00FC6B3E"/>
    <w:rsid w:val="00FC78A1"/>
    <w:rsid w:val="00FC7C2E"/>
    <w:rsid w:val="00FD0B39"/>
    <w:rsid w:val="00FD1503"/>
    <w:rsid w:val="00FD1CC0"/>
    <w:rsid w:val="00FD2059"/>
    <w:rsid w:val="00FD214A"/>
    <w:rsid w:val="00FD27A2"/>
    <w:rsid w:val="00FD331D"/>
    <w:rsid w:val="00FD365A"/>
    <w:rsid w:val="00FD3BBA"/>
    <w:rsid w:val="00FD44BE"/>
    <w:rsid w:val="00FD45EE"/>
    <w:rsid w:val="00FD4FDE"/>
    <w:rsid w:val="00FD6053"/>
    <w:rsid w:val="00FD7045"/>
    <w:rsid w:val="00FD76CC"/>
    <w:rsid w:val="00FD7BAE"/>
    <w:rsid w:val="00FD7E38"/>
    <w:rsid w:val="00FE0728"/>
    <w:rsid w:val="00FE08AC"/>
    <w:rsid w:val="00FE0AD8"/>
    <w:rsid w:val="00FE0B79"/>
    <w:rsid w:val="00FE1451"/>
    <w:rsid w:val="00FE153E"/>
    <w:rsid w:val="00FE2803"/>
    <w:rsid w:val="00FE3A37"/>
    <w:rsid w:val="00FE3B41"/>
    <w:rsid w:val="00FE3DBA"/>
    <w:rsid w:val="00FE3E58"/>
    <w:rsid w:val="00FE4634"/>
    <w:rsid w:val="00FE5A83"/>
    <w:rsid w:val="00FE63D1"/>
    <w:rsid w:val="00FE6534"/>
    <w:rsid w:val="00FE6D35"/>
    <w:rsid w:val="00FE753A"/>
    <w:rsid w:val="00FE7559"/>
    <w:rsid w:val="00FE7C89"/>
    <w:rsid w:val="00FF064A"/>
    <w:rsid w:val="00FF0FF9"/>
    <w:rsid w:val="00FF13D4"/>
    <w:rsid w:val="00FF16DB"/>
    <w:rsid w:val="00FF18C1"/>
    <w:rsid w:val="00FF213A"/>
    <w:rsid w:val="00FF2319"/>
    <w:rsid w:val="00FF2339"/>
    <w:rsid w:val="00FF24DB"/>
    <w:rsid w:val="00FF2EA8"/>
    <w:rsid w:val="00FF458E"/>
    <w:rsid w:val="00FF46AF"/>
    <w:rsid w:val="00FF4E69"/>
    <w:rsid w:val="00FF4F61"/>
    <w:rsid w:val="00FF55B6"/>
    <w:rsid w:val="00FF576F"/>
    <w:rsid w:val="00FF5BB5"/>
    <w:rsid w:val="00FF5D2A"/>
    <w:rsid w:val="00FF677A"/>
    <w:rsid w:val="00FF733E"/>
    <w:rsid w:val="00FF745D"/>
    <w:rsid w:val="00FF75BD"/>
    <w:rsid w:val="00FF7675"/>
    <w:rsid w:val="00FF7F2A"/>
    <w:rsid w:val="0182ECA2"/>
    <w:rsid w:val="030E11AE"/>
    <w:rsid w:val="0537122D"/>
    <w:rsid w:val="0B09CBDF"/>
    <w:rsid w:val="0C2BF73D"/>
    <w:rsid w:val="0D0BD135"/>
    <w:rsid w:val="17BB000F"/>
    <w:rsid w:val="18364426"/>
    <w:rsid w:val="1C3F4453"/>
    <w:rsid w:val="1DC51A3C"/>
    <w:rsid w:val="2B08642A"/>
    <w:rsid w:val="2EA3C038"/>
    <w:rsid w:val="2F899466"/>
    <w:rsid w:val="31CA23DD"/>
    <w:rsid w:val="32697227"/>
    <w:rsid w:val="329DD9BB"/>
    <w:rsid w:val="339EAE13"/>
    <w:rsid w:val="36851598"/>
    <w:rsid w:val="3A1554F6"/>
    <w:rsid w:val="3CAE01AB"/>
    <w:rsid w:val="3EA591B6"/>
    <w:rsid w:val="3F292A67"/>
    <w:rsid w:val="443B6A1C"/>
    <w:rsid w:val="483F5307"/>
    <w:rsid w:val="4889FA58"/>
    <w:rsid w:val="5186C921"/>
    <w:rsid w:val="54AC24C1"/>
    <w:rsid w:val="54E98BDB"/>
    <w:rsid w:val="5678F979"/>
    <w:rsid w:val="57ED61CF"/>
    <w:rsid w:val="586A3AE8"/>
    <w:rsid w:val="59988FCC"/>
    <w:rsid w:val="5BBAAF53"/>
    <w:rsid w:val="5FECF9B9"/>
    <w:rsid w:val="624949AE"/>
    <w:rsid w:val="628751CB"/>
    <w:rsid w:val="64C1682A"/>
    <w:rsid w:val="66A76498"/>
    <w:rsid w:val="72D66022"/>
    <w:rsid w:val="75555B21"/>
    <w:rsid w:val="76BDBFA4"/>
    <w:rsid w:val="7874A93F"/>
    <w:rsid w:val="798AC374"/>
    <w:rsid w:val="7A87DBE1"/>
    <w:rsid w:val="7B76471B"/>
    <w:rsid w:val="7CAAC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F417A"/>
  <w15:docId w15:val="{16ECAA03-0207-4096-AD12-2543AA74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548B"/>
    <w:pPr>
      <w:spacing w:before="120"/>
    </w:pPr>
    <w:rPr>
      <w:sz w:val="1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1784"/>
    <w:pPr>
      <w:keepNext/>
      <w:keepLines/>
      <w:spacing w:before="480" w:after="120"/>
      <w:jc w:val="left"/>
      <w:outlineLvl w:val="0"/>
    </w:pPr>
    <w:rPr>
      <w:rFonts w:asciiTheme="majorHAnsi" w:eastAsiaTheme="majorEastAsia" w:hAnsiTheme="majorHAnsi" w:cstheme="majorBidi"/>
      <w:b/>
      <w:bCs/>
      <w:color w:val="0056A3" w:themeColor="text2"/>
      <w:sz w:val="2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1784"/>
    <w:pPr>
      <w:keepNext/>
      <w:keepLines/>
      <w:spacing w:before="200" w:after="120"/>
      <w:jc w:val="left"/>
      <w:outlineLvl w:val="1"/>
    </w:pPr>
    <w:rPr>
      <w:b/>
      <w:bCs/>
      <w:color w:val="0056A3" w:themeColor="text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B1784"/>
    <w:pPr>
      <w:keepNext/>
      <w:keepLines/>
      <w:spacing w:before="200" w:after="120"/>
      <w:jc w:val="left"/>
      <w:outlineLvl w:val="2"/>
    </w:pPr>
    <w:rPr>
      <w:rFonts w:asciiTheme="majorHAnsi" w:eastAsiaTheme="majorEastAsia" w:hAnsiTheme="majorHAnsi" w:cstheme="majorBidi"/>
      <w:bCs/>
      <w:color w:val="0056A3" w:themeColor="text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730A3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Cs/>
      <w:i/>
      <w:iCs/>
      <w:color w:val="0056A3" w:themeColor="text2"/>
    </w:rPr>
  </w:style>
  <w:style w:type="paragraph" w:styleId="berschrift5">
    <w:name w:val="heading 5"/>
    <w:basedOn w:val="Tabellenkrper"/>
    <w:next w:val="Standard"/>
    <w:link w:val="berschrift5Zchn"/>
    <w:uiPriority w:val="9"/>
    <w:unhideWhenUsed/>
    <w:rsid w:val="002E6031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2E60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2E60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27F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864E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4CCC"/>
  </w:style>
  <w:style w:type="paragraph" w:styleId="Fuzeile">
    <w:name w:val="footer"/>
    <w:basedOn w:val="Standard"/>
    <w:link w:val="FuzeileZchn"/>
    <w:uiPriority w:val="99"/>
    <w:unhideWhenUsed/>
    <w:rsid w:val="0098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4CCC"/>
  </w:style>
  <w:style w:type="paragraph" w:styleId="Titel">
    <w:name w:val="Title"/>
    <w:basedOn w:val="Standard"/>
    <w:next w:val="Standard"/>
    <w:link w:val="TitelZchn"/>
    <w:uiPriority w:val="10"/>
    <w:qFormat/>
    <w:rsid w:val="006061B9"/>
    <w:pPr>
      <w:spacing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0056A3" w:themeColor="text2"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061B9"/>
    <w:rPr>
      <w:rFonts w:asciiTheme="majorHAnsi" w:eastAsiaTheme="majorEastAsia" w:hAnsiTheme="majorHAnsi" w:cstheme="majorBidi"/>
      <w:b/>
      <w:color w:val="0056A3" w:themeColor="text2"/>
      <w:spacing w:val="5"/>
      <w:kern w:val="28"/>
      <w:sz w:val="72"/>
      <w:szCs w:val="52"/>
    </w:rPr>
  </w:style>
  <w:style w:type="paragraph" w:customStyle="1" w:styleId="Anschriftblau">
    <w:name w:val="Anschrift blau"/>
    <w:basedOn w:val="Standard"/>
    <w:semiHidden/>
    <w:rsid w:val="00FC548B"/>
    <w:pPr>
      <w:spacing w:after="0" w:line="220" w:lineRule="exact"/>
    </w:pPr>
    <w:rPr>
      <w:rFonts w:ascii="InfoOTDisp-Regular" w:eastAsia="Times New Roman" w:hAnsi="InfoOTDisp-Regular" w:cs="Times New Roman"/>
      <w:color w:val="0056A3"/>
      <w:sz w:val="18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3623"/>
    <w:pPr>
      <w:numPr>
        <w:ilvl w:val="1"/>
      </w:numPr>
      <w:spacing w:after="240"/>
      <w:contextualSpacing/>
      <w:jc w:val="center"/>
    </w:pPr>
    <w:rPr>
      <w:rFonts w:asciiTheme="majorHAnsi" w:eastAsiaTheme="majorEastAsia" w:hAnsiTheme="majorHAnsi" w:cstheme="majorBidi"/>
      <w:b/>
      <w:iCs/>
      <w:color w:val="0056A3"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3623"/>
    <w:rPr>
      <w:rFonts w:asciiTheme="majorHAnsi" w:eastAsiaTheme="majorEastAsia" w:hAnsiTheme="majorHAnsi" w:cstheme="majorBidi"/>
      <w:b/>
      <w:iCs/>
      <w:color w:val="0056A3"/>
      <w:spacing w:val="15"/>
      <w:sz w:val="36"/>
      <w:szCs w:val="24"/>
    </w:rPr>
  </w:style>
  <w:style w:type="paragraph" w:customStyle="1" w:styleId="Autor">
    <w:name w:val="Autor"/>
    <w:basedOn w:val="Standard"/>
    <w:qFormat/>
    <w:rsid w:val="00890B51"/>
    <w:pPr>
      <w:contextualSpacing/>
      <w:jc w:val="center"/>
    </w:pPr>
    <w:rPr>
      <w:b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1784"/>
    <w:rPr>
      <w:rFonts w:asciiTheme="majorHAnsi" w:eastAsiaTheme="majorEastAsia" w:hAnsiTheme="majorHAnsi" w:cstheme="majorBidi"/>
      <w:b/>
      <w:bCs/>
      <w:color w:val="0056A3" w:themeColor="text2"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1784"/>
    <w:rPr>
      <w:b/>
      <w:bCs/>
      <w:color w:val="0056A3" w:themeColor="text2"/>
      <w:sz w:val="17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1784"/>
    <w:rPr>
      <w:rFonts w:asciiTheme="majorHAnsi" w:eastAsiaTheme="majorEastAsia" w:hAnsiTheme="majorHAnsi" w:cstheme="majorBidi"/>
      <w:bCs/>
      <w:color w:val="0056A3" w:themeColor="text2"/>
      <w:sz w:val="17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730A3"/>
    <w:rPr>
      <w:rFonts w:asciiTheme="majorHAnsi" w:eastAsiaTheme="majorEastAsia" w:hAnsiTheme="majorHAnsi" w:cstheme="majorBidi"/>
      <w:bCs/>
      <w:i/>
      <w:iCs/>
      <w:color w:val="0056A3" w:themeColor="text2"/>
      <w:sz w:val="17"/>
    </w:rPr>
  </w:style>
  <w:style w:type="paragraph" w:styleId="Listenabsatz">
    <w:name w:val="List Paragraph"/>
    <w:basedOn w:val="Standard"/>
    <w:link w:val="ListenabsatzZchn"/>
    <w:uiPriority w:val="34"/>
    <w:qFormat/>
    <w:rsid w:val="00FC548B"/>
    <w:pPr>
      <w:numPr>
        <w:numId w:val="11"/>
      </w:numPr>
      <w:spacing w:before="60" w:after="40"/>
      <w:jc w:val="left"/>
    </w:p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00AB1AD8"/>
    <w:pPr>
      <w:jc w:val="center"/>
    </w:pPr>
  </w:style>
  <w:style w:type="character" w:customStyle="1" w:styleId="DatumZchn">
    <w:name w:val="Datum Zchn"/>
    <w:basedOn w:val="Absatz-Standardschriftart"/>
    <w:link w:val="Datum"/>
    <w:uiPriority w:val="99"/>
    <w:rsid w:val="00AB1AD8"/>
    <w:rPr>
      <w:sz w:val="17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E6031"/>
    <w:rPr>
      <w:sz w:val="17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E6031"/>
    <w:rPr>
      <w:rFonts w:asciiTheme="majorHAnsi" w:eastAsiaTheme="majorEastAsia" w:hAnsiTheme="majorHAnsi" w:cstheme="majorBidi"/>
      <w:sz w:val="17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E6031"/>
    <w:rPr>
      <w:rFonts w:asciiTheme="majorHAnsi" w:eastAsiaTheme="majorEastAsia" w:hAnsiTheme="majorHAnsi" w:cstheme="majorBidi"/>
      <w:i/>
      <w:iCs/>
      <w:sz w:val="17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27F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enabsatz2">
    <w:name w:val="Listenabsatz 2"/>
    <w:basedOn w:val="Listenabsatz"/>
    <w:link w:val="Listenabsatz2Zchn"/>
    <w:qFormat/>
    <w:rsid w:val="00FC548B"/>
    <w:pPr>
      <w:numPr>
        <w:ilvl w:val="1"/>
      </w:numPr>
    </w:pPr>
  </w:style>
  <w:style w:type="paragraph" w:customStyle="1" w:styleId="Gliederungselement">
    <w:name w:val="Gliederungselement"/>
    <w:basedOn w:val="Standard"/>
    <w:link w:val="GliederungselementZchn"/>
    <w:qFormat/>
    <w:rsid w:val="0029191F"/>
    <w:pPr>
      <w:spacing w:after="120"/>
      <w:jc w:val="left"/>
    </w:pPr>
    <w:rPr>
      <w:b/>
      <w:bCs/>
      <w:lang w:val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FC548B"/>
    <w:rPr>
      <w:sz w:val="17"/>
    </w:rPr>
  </w:style>
  <w:style w:type="character" w:customStyle="1" w:styleId="Listenabsatz2Zchn">
    <w:name w:val="Listenabsatz 2 Zchn"/>
    <w:basedOn w:val="ListenabsatzZchn"/>
    <w:link w:val="Listenabsatz2"/>
    <w:rsid w:val="00FC548B"/>
    <w:rPr>
      <w:sz w:val="17"/>
    </w:rPr>
  </w:style>
  <w:style w:type="character" w:customStyle="1" w:styleId="GliederungselementZchn">
    <w:name w:val="Gliederungselement Zchn"/>
    <w:basedOn w:val="Absatz-Standardschriftart"/>
    <w:link w:val="Gliederungselement"/>
    <w:rsid w:val="0029191F"/>
    <w:rPr>
      <w:b/>
      <w:bCs/>
      <w:sz w:val="17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6A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86A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86A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6A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6A93"/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65514"/>
    <w:pPr>
      <w:spacing w:after="100"/>
      <w:ind w:left="170"/>
    </w:pPr>
  </w:style>
  <w:style w:type="paragraph" w:styleId="Verzeichnis1">
    <w:name w:val="toc 1"/>
    <w:basedOn w:val="Standard"/>
    <w:next w:val="Standard"/>
    <w:autoRedefine/>
    <w:uiPriority w:val="39"/>
    <w:unhideWhenUsed/>
    <w:rsid w:val="001918CC"/>
    <w:pPr>
      <w:spacing w:after="60"/>
      <w:contextualSpacing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B65514"/>
    <w:pPr>
      <w:spacing w:after="100"/>
      <w:ind w:left="340"/>
    </w:pPr>
  </w:style>
  <w:style w:type="character" w:styleId="Hyperlink">
    <w:name w:val="Hyperlink"/>
    <w:basedOn w:val="Absatz-Standardschriftart"/>
    <w:uiPriority w:val="99"/>
    <w:unhideWhenUsed/>
    <w:rsid w:val="002E6031"/>
    <w:rPr>
      <w:color w:val="0056A3" w:themeColor="text2"/>
      <w:u w:val="single"/>
    </w:rPr>
  </w:style>
  <w:style w:type="paragraph" w:customStyle="1" w:styleId="Gezeichnet">
    <w:name w:val="Gezeichnet"/>
    <w:basedOn w:val="Standard"/>
    <w:autoRedefine/>
    <w:qFormat/>
    <w:rsid w:val="001918CC"/>
    <w:pPr>
      <w:spacing w:after="0" w:line="240" w:lineRule="exact"/>
      <w:contextualSpacing/>
    </w:pPr>
    <w:rPr>
      <w:rFonts w:ascii="Verdana" w:eastAsia="Times New Roman" w:hAnsi="Verdana" w:cs="Times New Roman"/>
      <w:szCs w:val="24"/>
      <w:lang w:eastAsia="de-DE"/>
    </w:rPr>
  </w:style>
  <w:style w:type="table" w:styleId="Tabellenraster">
    <w:name w:val="Table Grid"/>
    <w:aliases w:val="adh-Vorlage (Tabelle)"/>
    <w:basedOn w:val="NormaleTabelle"/>
    <w:uiPriority w:val="59"/>
    <w:rsid w:val="00C9568A"/>
    <w:pPr>
      <w:spacing w:after="0" w:line="240" w:lineRule="auto"/>
      <w:jc w:val="left"/>
    </w:pPr>
    <w:rPr>
      <w:sz w:val="16"/>
    </w:rPr>
    <w:tblPr>
      <w:tblInd w:w="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Verdana" w:hAnsi="Verdana"/>
        <w:color w:val="FFFFFF" w:themeColor="background1"/>
        <w:sz w:val="17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  <w:shd w:val="clear" w:color="auto" w:fill="0056A3" w:themeFill="text2"/>
      </w:tcPr>
    </w:tblStylePr>
  </w:style>
  <w:style w:type="paragraph" w:customStyle="1" w:styleId="Tabellenkopf">
    <w:name w:val="Tabellenkopf"/>
    <w:basedOn w:val="Gliederungselement"/>
    <w:qFormat/>
    <w:rsid w:val="00C9568A"/>
    <w:pPr>
      <w:spacing w:line="240" w:lineRule="auto"/>
    </w:pPr>
    <w:rPr>
      <w:rFonts w:ascii="Verdana" w:hAnsi="Verdana"/>
      <w:color w:val="FFFFFF" w:themeColor="background1"/>
      <w:szCs w:val="17"/>
    </w:rPr>
  </w:style>
  <w:style w:type="paragraph" w:customStyle="1" w:styleId="Tabellenkrper">
    <w:name w:val="Tabellenkörper"/>
    <w:basedOn w:val="Gliederungselement"/>
    <w:qFormat/>
    <w:rsid w:val="00E3052E"/>
    <w:pPr>
      <w:spacing w:line="240" w:lineRule="auto"/>
    </w:pPr>
    <w:rPr>
      <w:b w:val="0"/>
      <w:bCs w:val="0"/>
    </w:rPr>
  </w:style>
  <w:style w:type="character" w:styleId="IntensiveHervorhebung">
    <w:name w:val="Intense Emphasis"/>
    <w:basedOn w:val="Absatz-Standardschriftart"/>
    <w:uiPriority w:val="21"/>
    <w:rsid w:val="00C9568A"/>
    <w:rPr>
      <w:i/>
      <w:iCs/>
      <w:color w:val="0056A3" w:themeColor="text2"/>
    </w:rPr>
  </w:style>
  <w:style w:type="character" w:styleId="IntensiverVerweis">
    <w:name w:val="Intense Reference"/>
    <w:basedOn w:val="Absatz-Standardschriftart"/>
    <w:uiPriority w:val="32"/>
    <w:rsid w:val="00C9568A"/>
    <w:rPr>
      <w:b/>
      <w:bCs/>
      <w:smallCaps/>
      <w:color w:val="0056A3" w:themeColor="text2"/>
      <w:spacing w:val="5"/>
    </w:rPr>
  </w:style>
  <w:style w:type="paragraph" w:styleId="Blocktext">
    <w:name w:val="Block Text"/>
    <w:basedOn w:val="Standard"/>
    <w:uiPriority w:val="99"/>
    <w:semiHidden/>
    <w:unhideWhenUsed/>
    <w:rsid w:val="00C9568A"/>
    <w:pPr>
      <w:pBdr>
        <w:top w:val="single" w:sz="2" w:space="10" w:color="0056A3" w:themeColor="text2"/>
        <w:left w:val="single" w:sz="2" w:space="10" w:color="0056A3" w:themeColor="text2"/>
        <w:bottom w:val="single" w:sz="2" w:space="10" w:color="0056A3" w:themeColor="text2"/>
        <w:right w:val="single" w:sz="2" w:space="10" w:color="0056A3" w:themeColor="text2"/>
      </w:pBdr>
      <w:ind w:left="1152" w:right="1152"/>
    </w:pPr>
    <w:rPr>
      <w:rFonts w:eastAsiaTheme="minorEastAsia"/>
      <w:i/>
      <w:iCs/>
      <w:color w:val="0056A3" w:themeColor="text2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E6031"/>
    <w:pPr>
      <w:pBdr>
        <w:top w:val="single" w:sz="4" w:space="10" w:color="0056A3" w:themeColor="text2"/>
        <w:bottom w:val="single" w:sz="4" w:space="10" w:color="0056A3" w:themeColor="text2"/>
      </w:pBdr>
      <w:spacing w:before="360" w:after="360"/>
      <w:ind w:left="864" w:right="864"/>
      <w:jc w:val="center"/>
    </w:pPr>
    <w:rPr>
      <w:i/>
      <w:iCs/>
      <w:color w:val="0056A3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6031"/>
    <w:rPr>
      <w:i/>
      <w:iCs/>
      <w:color w:val="0056A3" w:themeColor="text2"/>
      <w:sz w:val="17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5535B"/>
    <w:pPr>
      <w:spacing w:before="240" w:after="0"/>
      <w:jc w:val="both"/>
      <w:outlineLvl w:val="9"/>
    </w:pPr>
    <w:rPr>
      <w:bCs w:val="0"/>
      <w:color w:val="auto"/>
      <w:szCs w:val="32"/>
    </w:rPr>
  </w:style>
  <w:style w:type="character" w:styleId="SmartLink">
    <w:name w:val="Smart Link"/>
    <w:basedOn w:val="Absatz-Standardschriftart"/>
    <w:uiPriority w:val="99"/>
    <w:semiHidden/>
    <w:unhideWhenUsed/>
    <w:rsid w:val="002E6031"/>
    <w:rPr>
      <w:color w:val="0056A3" w:themeColor="text2"/>
      <w:u w:val="single"/>
      <w:shd w:val="clear" w:color="auto" w:fill="F3F2F1"/>
    </w:rPr>
  </w:style>
  <w:style w:type="character" w:styleId="SmartHyperlink">
    <w:name w:val="Smart Hyperlink"/>
    <w:basedOn w:val="Absatz-Standardschriftart"/>
    <w:uiPriority w:val="99"/>
    <w:semiHidden/>
    <w:unhideWhenUsed/>
    <w:rsid w:val="002E6031"/>
    <w:rPr>
      <w:u w:val="dotted" w:color="0056A3" w:themeColor="text2"/>
    </w:rPr>
  </w:style>
  <w:style w:type="character" w:styleId="BesuchterLink">
    <w:name w:val="FollowedHyperlink"/>
    <w:basedOn w:val="Absatz-Standardschriftart"/>
    <w:uiPriority w:val="99"/>
    <w:semiHidden/>
    <w:unhideWhenUsed/>
    <w:rsid w:val="002E6031"/>
    <w:rPr>
      <w:color w:val="0056A3" w:themeColor="text2"/>
      <w:u w:val="single"/>
    </w:rPr>
  </w:style>
  <w:style w:type="character" w:styleId="Erwhnung">
    <w:name w:val="Mention"/>
    <w:basedOn w:val="Absatz-Standardschriftart"/>
    <w:uiPriority w:val="99"/>
    <w:unhideWhenUsed/>
    <w:rsid w:val="006B4080"/>
    <w:rPr>
      <w:color w:val="E2001A" w:themeColor="accent5"/>
      <w:shd w:val="clear" w:color="auto" w:fill="E1DFDD"/>
    </w:rPr>
  </w:style>
  <w:style w:type="character" w:styleId="Hashtag">
    <w:name w:val="Hashtag"/>
    <w:basedOn w:val="Absatz-Standardschriftart"/>
    <w:uiPriority w:val="99"/>
    <w:semiHidden/>
    <w:unhideWhenUsed/>
    <w:rsid w:val="00FC548B"/>
    <w:rPr>
      <w:color w:val="0056A3" w:themeColor="text2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45F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E01E2"/>
    <w:pPr>
      <w:spacing w:after="0" w:line="240" w:lineRule="auto"/>
      <w:jc w:val="left"/>
    </w:pPr>
    <w:rPr>
      <w:sz w:val="17"/>
    </w:rPr>
  </w:style>
  <w:style w:type="character" w:customStyle="1" w:styleId="cf01">
    <w:name w:val="cf01"/>
    <w:basedOn w:val="Absatz-Standardschriftart"/>
    <w:rsid w:val="000A7A08"/>
    <w:rPr>
      <w:rFonts w:ascii="Segoe UI" w:hAnsi="Segoe UI" w:cs="Segoe UI" w:hint="default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64E52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64E52"/>
  </w:style>
  <w:style w:type="character" w:customStyle="1" w:styleId="AnredeZchn">
    <w:name w:val="Anrede Zchn"/>
    <w:basedOn w:val="Absatz-Standardschriftart"/>
    <w:link w:val="Anrede"/>
    <w:uiPriority w:val="99"/>
    <w:semiHidden/>
    <w:rsid w:val="00864E52"/>
    <w:rPr>
      <w:sz w:val="17"/>
    </w:rPr>
  </w:style>
  <w:style w:type="paragraph" w:styleId="Aufzhlungszeichen">
    <w:name w:val="List Bullet"/>
    <w:basedOn w:val="Standard"/>
    <w:uiPriority w:val="99"/>
    <w:semiHidden/>
    <w:unhideWhenUsed/>
    <w:rsid w:val="00864E52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64E52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64E52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64E52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64E52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64E52"/>
    <w:pPr>
      <w:spacing w:before="0" w:line="240" w:lineRule="auto"/>
    </w:pPr>
    <w:rPr>
      <w:i/>
      <w:iCs/>
      <w:color w:val="0056A3" w:themeColor="text2"/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64E5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64E52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64E52"/>
    <w:pPr>
      <w:spacing w:before="0"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64E52"/>
    <w:rPr>
      <w:sz w:val="17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64E52"/>
    <w:pPr>
      <w:spacing w:before="0"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64E52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64E52"/>
    <w:pPr>
      <w:spacing w:before="0"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64E52"/>
    <w:rPr>
      <w:sz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64E5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64E52"/>
    <w:rPr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64E52"/>
    <w:pPr>
      <w:spacing w:before="0"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64E52"/>
    <w:rPr>
      <w:sz w:val="17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64E52"/>
    <w:pPr>
      <w:spacing w:before="0"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64E52"/>
    <w:rPr>
      <w:i/>
      <w:iCs/>
      <w:sz w:val="17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64E52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64E52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64E52"/>
    <w:pPr>
      <w:spacing w:before="0" w:after="0" w:line="240" w:lineRule="auto"/>
      <w:ind w:left="170" w:hanging="17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64E52"/>
    <w:pPr>
      <w:spacing w:before="0" w:after="0" w:line="240" w:lineRule="auto"/>
      <w:ind w:left="340" w:hanging="17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64E52"/>
    <w:pPr>
      <w:spacing w:before="0" w:after="0" w:line="240" w:lineRule="auto"/>
      <w:ind w:left="510" w:hanging="17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64E52"/>
    <w:pPr>
      <w:spacing w:before="0" w:after="0" w:line="240" w:lineRule="auto"/>
      <w:ind w:left="680" w:hanging="17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64E52"/>
    <w:pPr>
      <w:spacing w:before="0" w:after="0" w:line="240" w:lineRule="auto"/>
      <w:ind w:left="850" w:hanging="17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64E52"/>
    <w:pPr>
      <w:spacing w:before="0" w:after="0" w:line="240" w:lineRule="auto"/>
      <w:ind w:left="1020" w:hanging="17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64E52"/>
    <w:pPr>
      <w:spacing w:before="0" w:after="0" w:line="240" w:lineRule="auto"/>
      <w:ind w:left="1190" w:hanging="17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64E52"/>
    <w:pPr>
      <w:spacing w:before="0" w:after="0" w:line="240" w:lineRule="auto"/>
      <w:ind w:left="1360" w:hanging="17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64E52"/>
    <w:pPr>
      <w:spacing w:before="0" w:after="0" w:line="240" w:lineRule="auto"/>
      <w:ind w:left="1530" w:hanging="17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64E52"/>
    <w:rPr>
      <w:rFonts w:asciiTheme="majorHAnsi" w:eastAsiaTheme="majorEastAsia" w:hAnsiTheme="majorHAnsi" w:cstheme="majorBidi"/>
      <w:b/>
      <w:bCs/>
    </w:rPr>
  </w:style>
  <w:style w:type="paragraph" w:styleId="KeinLeerraum">
    <w:name w:val="No Spacing"/>
    <w:uiPriority w:val="1"/>
    <w:rsid w:val="00864E52"/>
    <w:pPr>
      <w:spacing w:after="0" w:line="240" w:lineRule="auto"/>
    </w:pPr>
    <w:rPr>
      <w:sz w:val="17"/>
    </w:rPr>
  </w:style>
  <w:style w:type="paragraph" w:styleId="Liste">
    <w:name w:val="List"/>
    <w:basedOn w:val="Standard"/>
    <w:uiPriority w:val="99"/>
    <w:semiHidden/>
    <w:unhideWhenUsed/>
    <w:rsid w:val="00864E52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64E52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64E52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64E52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64E52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64E52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64E52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64E52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64E52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64E52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64E52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64E52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64E52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64E52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64E52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864E52"/>
  </w:style>
  <w:style w:type="paragraph" w:styleId="Makrotext">
    <w:name w:val="macro"/>
    <w:link w:val="MakrotextZchn"/>
    <w:uiPriority w:val="99"/>
    <w:semiHidden/>
    <w:unhideWhenUsed/>
    <w:rsid w:val="00864E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64E52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64E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64E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864E5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64E52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64E52"/>
    <w:pPr>
      <w:spacing w:after="0"/>
      <w:ind w:left="170" w:hanging="17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64E52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E5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E52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864E52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64E52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864E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64E52"/>
    <w:rPr>
      <w:sz w:val="17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64E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64E52"/>
    <w:rPr>
      <w:sz w:val="17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64E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64E52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64E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64E52"/>
    <w:rPr>
      <w:sz w:val="17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64E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64E5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64E52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64E52"/>
    <w:rPr>
      <w:sz w:val="17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64E5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64E52"/>
    <w:rPr>
      <w:sz w:val="17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64E52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64E52"/>
    <w:rPr>
      <w:sz w:val="17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4E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864E52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864E52"/>
    <w:pPr>
      <w:framePr w:w="4320" w:h="2160" w:hRule="exact" w:hSpace="141" w:wrap="auto" w:hAnchor="page" w:xAlign="center" w:yAlign="bottom"/>
      <w:spacing w:before="0"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64E52"/>
    <w:pPr>
      <w:spacing w:before="0"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64E52"/>
    <w:rPr>
      <w:sz w:val="17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64E52"/>
    <w:pPr>
      <w:spacing w:after="100"/>
      <w:ind w:left="51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64E52"/>
    <w:pPr>
      <w:spacing w:after="100"/>
      <w:ind w:left="6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64E52"/>
    <w:pPr>
      <w:spacing w:after="100"/>
      <w:ind w:left="8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64E52"/>
    <w:pPr>
      <w:spacing w:after="100"/>
      <w:ind w:left="10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64E52"/>
    <w:pPr>
      <w:spacing w:after="100"/>
      <w:ind w:left="119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64E52"/>
    <w:pPr>
      <w:spacing w:after="100"/>
      <w:ind w:left="1360"/>
    </w:pPr>
  </w:style>
  <w:style w:type="paragraph" w:styleId="Zitat">
    <w:name w:val="Quote"/>
    <w:basedOn w:val="Standard"/>
    <w:next w:val="Standard"/>
    <w:link w:val="ZitatZchn"/>
    <w:uiPriority w:val="29"/>
    <w:rsid w:val="00864E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4E52"/>
    <w:rPr>
      <w:i/>
      <w:iCs/>
      <w:color w:val="404040" w:themeColor="text1" w:themeTint="BF"/>
      <w:sz w:val="17"/>
    </w:rPr>
  </w:style>
  <w:style w:type="character" w:customStyle="1" w:styleId="fw-bold">
    <w:name w:val="fw-bold"/>
    <w:basedOn w:val="Absatz-Standardschriftart"/>
    <w:rsid w:val="00523124"/>
  </w:style>
  <w:style w:type="table" w:styleId="TabellemithellemGitternetz">
    <w:name w:val="Grid Table Light"/>
    <w:basedOn w:val="NormaleTabelle"/>
    <w:uiPriority w:val="40"/>
    <w:rsid w:val="00AE37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asch@adh.de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Hochschulsportkanal/video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dh.de/wettkampf/international/fisu-games/2025/sommer-2025/" TargetMode="External"/><Relationship Id="rId17" Type="http://schemas.openxmlformats.org/officeDocument/2006/relationships/hyperlink" Target="https://www.instagram.com/adh.de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ltimedia.europarl.europa.eu/en/photoset/handing-over-of-the-flame-of-the-fisu-world-university-games_EP-185944A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adh.de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hochschulsportverband/?ref=sg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henk@adh.de" TargetMode="Externa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sch\adh\ADH_Public%20-%20publik\OeffRef\5.%20Wettkampf-International\FISU%20Games\2025-Turin\Presseinfos_Texte\PI-FISU%20Games%20Turin-XXX.dotx" TargetMode="External"/></Relationships>
</file>

<file path=word/theme/theme1.xml><?xml version="1.0" encoding="utf-8"?>
<a:theme xmlns:a="http://schemas.openxmlformats.org/drawingml/2006/main" name="adh-corporate_design">
  <a:themeElements>
    <a:clrScheme name="adh">
      <a:dk1>
        <a:sysClr val="windowText" lastClr="000000"/>
      </a:dk1>
      <a:lt1>
        <a:sysClr val="window" lastClr="FFFFFF"/>
      </a:lt1>
      <a:dk2>
        <a:srgbClr val="0056A3"/>
      </a:dk2>
      <a:lt2>
        <a:srgbClr val="EEECE1"/>
      </a:lt2>
      <a:accent1>
        <a:srgbClr val="A8C855"/>
      </a:accent1>
      <a:accent2>
        <a:srgbClr val="F6A800"/>
      </a:accent2>
      <a:accent3>
        <a:srgbClr val="00ABDF"/>
      </a:accent3>
      <a:accent4>
        <a:srgbClr val="A5027D"/>
      </a:accent4>
      <a:accent5>
        <a:srgbClr val="E2001A"/>
      </a:accent5>
      <a:accent6>
        <a:srgbClr val="9C9E9F"/>
      </a:accent6>
      <a:hlink>
        <a:srgbClr val="0000FF"/>
      </a:hlink>
      <a:folHlink>
        <a:srgbClr val="800080"/>
      </a:folHlink>
    </a:clrScheme>
    <a:fontScheme name="adh - corporate desig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525ed7-eb05-4dc9-86ce-2e9e51108a72">
      <Terms xmlns="http://schemas.microsoft.com/office/infopath/2007/PartnerControls"/>
    </lcf76f155ced4ddcb4097134ff3c332f>
    <TaxCatchAll xmlns="40ead0dc-0501-450a-8d17-a4c3e691da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8866010EFB714A8A78B4E1069C0FB1" ma:contentTypeVersion="19" ma:contentTypeDescription="Ein neues Dokument erstellen." ma:contentTypeScope="" ma:versionID="8b19bebc5110e8bbd6b4c43027be4025">
  <xsd:schema xmlns:xsd="http://www.w3.org/2001/XMLSchema" xmlns:xs="http://www.w3.org/2001/XMLSchema" xmlns:p="http://schemas.microsoft.com/office/2006/metadata/properties" xmlns:ns2="2e525ed7-eb05-4dc9-86ce-2e9e51108a72" xmlns:ns3="40ead0dc-0501-450a-8d17-a4c3e691daa5" targetNamespace="http://schemas.microsoft.com/office/2006/metadata/properties" ma:root="true" ma:fieldsID="feb5e3c1b3ed47ee94c41d75eed218e0" ns2:_="" ns3:_="">
    <xsd:import namespace="2e525ed7-eb05-4dc9-86ce-2e9e51108a72"/>
    <xsd:import namespace="40ead0dc-0501-450a-8d17-a4c3e691d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25ed7-eb05-4dc9-86ce-2e9e51108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733f55a-8eec-457c-b566-dd1573fc2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ad0dc-0501-450a-8d17-a4c3e691d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966ec4-66c1-40cc-a51a-6ce7df9a58be}" ma:internalName="TaxCatchAll" ma:showField="CatchAllData" ma:web="40ead0dc-0501-450a-8d17-a4c3e691d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1C9D5-A50E-4AEC-946E-FB189D56FE13}">
  <ds:schemaRefs>
    <ds:schemaRef ds:uri="http://schemas.microsoft.com/office/2006/metadata/properties"/>
    <ds:schemaRef ds:uri="http://schemas.microsoft.com/office/infopath/2007/PartnerControls"/>
    <ds:schemaRef ds:uri="2e525ed7-eb05-4dc9-86ce-2e9e51108a72"/>
    <ds:schemaRef ds:uri="40ead0dc-0501-450a-8d17-a4c3e691daa5"/>
  </ds:schemaRefs>
</ds:datastoreItem>
</file>

<file path=customXml/itemProps2.xml><?xml version="1.0" encoding="utf-8"?>
<ds:datastoreItem xmlns:ds="http://schemas.openxmlformats.org/officeDocument/2006/customXml" ds:itemID="{325AC125-44D7-4FF6-8B86-8D06EFD484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3CA8C-22DE-4BDA-BFBA-5020A0546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768CE-677C-4A33-957C-1104FDFB3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25ed7-eb05-4dc9-86ce-2e9e51108a72"/>
    <ds:schemaRef ds:uri="40ead0dc-0501-450a-8d17-a4c3e691d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C:\Users\Frasch\adh\ADH_Public - publik\OeffRef\5. Wettkampf-International\FISU Games\2025-Turin\Presseinfos_Texte\PI-FISU Games Turin-XXX.dotx</Template>
  <TotalTime>0</TotalTime>
  <Pages>2</Pages>
  <Words>383</Words>
  <Characters>2654</Characters>
  <Application>Microsoft Office Word</Application>
  <DocSecurity>0</DocSecurity>
  <Lines>63</Lines>
  <Paragraphs>50</Paragraphs>
  <ScaleCrop>false</ScaleCrop>
  <Company/>
  <LinksUpToDate>false</LinksUpToDate>
  <CharactersWithSpaces>2987</CharactersWithSpaces>
  <SharedDoc>false</SharedDoc>
  <HLinks>
    <vt:vector size="60" baseType="variant">
      <vt:variant>
        <vt:i4>3735666</vt:i4>
      </vt:variant>
      <vt:variant>
        <vt:i4>24</vt:i4>
      </vt:variant>
      <vt:variant>
        <vt:i4>0</vt:i4>
      </vt:variant>
      <vt:variant>
        <vt:i4>5</vt:i4>
      </vt:variant>
      <vt:variant>
        <vt:lpwstr>https://hochschulsportverband.sharepoint.com/sites/ADH_Public/Freigegebene Dokumente/publik/OeffRef/5. Wettkampf-International/FISU Games/2025-RR/Presseinfos/huetsch@adh.de</vt:lpwstr>
      </vt:variant>
      <vt:variant>
        <vt:lpwstr/>
      </vt:variant>
      <vt:variant>
        <vt:i4>6881358</vt:i4>
      </vt:variant>
      <vt:variant>
        <vt:i4>21</vt:i4>
      </vt:variant>
      <vt:variant>
        <vt:i4>0</vt:i4>
      </vt:variant>
      <vt:variant>
        <vt:i4>5</vt:i4>
      </vt:variant>
      <vt:variant>
        <vt:lpwstr>mailto:frasch@adh.de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https://assets.ctfassets.net/n9ofama2kqg3/piQbQUIUscFoXr38XthoU/a4f65c2bdcfa96f96c32bdfd171cd0b5/RR25_CompSchedule_01_2025_04.pdf</vt:lpwstr>
      </vt:variant>
      <vt:variant>
        <vt:lpwstr/>
      </vt:variant>
      <vt:variant>
        <vt:i4>5832800</vt:i4>
      </vt:variant>
      <vt:variant>
        <vt:i4>15</vt:i4>
      </vt:variant>
      <vt:variant>
        <vt:i4>0</vt:i4>
      </vt:variant>
      <vt:variant>
        <vt:i4>5</vt:i4>
      </vt:variant>
      <vt:variant>
        <vt:lpwstr>https://app.gms-rhineruhr2025.com/register/i_form_media</vt:lpwstr>
      </vt:variant>
      <vt:variant>
        <vt:lpwstr>/</vt:lpwstr>
      </vt:variant>
      <vt:variant>
        <vt:i4>393302</vt:i4>
      </vt:variant>
      <vt:variant>
        <vt:i4>12</vt:i4>
      </vt:variant>
      <vt:variant>
        <vt:i4>0</vt:i4>
      </vt:variant>
      <vt:variant>
        <vt:i4>5</vt:i4>
      </vt:variant>
      <vt:variant>
        <vt:lpwstr>https://rhineruhr2025.com/de</vt:lpwstr>
      </vt:variant>
      <vt:variant>
        <vt:lpwstr/>
      </vt:variant>
      <vt:variant>
        <vt:i4>2359335</vt:i4>
      </vt:variant>
      <vt:variant>
        <vt:i4>9</vt:i4>
      </vt:variant>
      <vt:variant>
        <vt:i4>0</vt:i4>
      </vt:variant>
      <vt:variant>
        <vt:i4>5</vt:i4>
      </vt:variant>
      <vt:variant>
        <vt:lpwstr>https://www.adh.de/wettkampf/international/fisu-games/2025/sommer-2025/</vt:lpwstr>
      </vt:variant>
      <vt:variant>
        <vt:lpwstr/>
      </vt:variant>
      <vt:variant>
        <vt:i4>4849743</vt:i4>
      </vt:variant>
      <vt:variant>
        <vt:i4>6</vt:i4>
      </vt:variant>
      <vt:variant>
        <vt:i4>0</vt:i4>
      </vt:variant>
      <vt:variant>
        <vt:i4>5</vt:i4>
      </vt:variant>
      <vt:variant>
        <vt:lpwstr>https://adh-fotos.smugmug.com/Wettkampf/International/FISU-Games/Sommer/2023</vt:lpwstr>
      </vt:variant>
      <vt:variant>
        <vt:lpwstr/>
      </vt:variant>
      <vt:variant>
        <vt:i4>2097209</vt:i4>
      </vt:variant>
      <vt:variant>
        <vt:i4>3</vt:i4>
      </vt:variant>
      <vt:variant>
        <vt:i4>0</vt:i4>
      </vt:variant>
      <vt:variant>
        <vt:i4>5</vt:i4>
      </vt:variant>
      <vt:variant>
        <vt:lpwstr>https://adh-fotos.smugmug.com/2025FISUGames/Perspektivkader</vt:lpwstr>
      </vt:variant>
      <vt:variant>
        <vt:lpwstr/>
      </vt:variant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https://hochschulsportverband.sharepoint.com/:w:/r/sites/ADH_Public/Freigegebene Dokumente/publik/OeffRef/5. Wettkampf-International/FISU Games/2025-RR/Presseinfos/PI-Sportarten%C3%BCbersicht.docx?d=wc6465d6d3de9457a80585a825b944163&amp;csf=1&amp;web=1&amp;e=r5cHNt</vt:lpwstr>
      </vt:variant>
      <vt:variant>
        <vt:lpwstr/>
      </vt:variant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mailto:huetsch@adh.de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Frasch</dc:creator>
  <cp:keywords/>
  <cp:lastModifiedBy>Franziska STEFFEN</cp:lastModifiedBy>
  <cp:revision>3</cp:revision>
  <cp:lastPrinted>2024-12-06T14:48:00Z</cp:lastPrinted>
  <dcterms:created xsi:type="dcterms:W3CDTF">2025-06-06T12:21:00Z</dcterms:created>
  <dcterms:modified xsi:type="dcterms:W3CDTF">2025-06-06T12:21:00Z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0x010100168866010EFB714A8A78B4E1069C0FB1</vt:lpwstr>
  </property>
  <property fmtid="{D5CDD505-2E9C-101B-9397-08002B2CF9AE}" pid="3" name="MediaServiceImageTags">
    <vt:lpwstr/>
  </property>
</Properties>
</file>